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Start_Member_Body"/>
    <w:bookmarkEnd w:id="0"/>
    <w:p w14:paraId="4C6FC81F" w14:textId="77777777" w:rsidR="00635E8C" w:rsidRDefault="005A7D5D" w:rsidP="00635E8C">
      <w:pPr>
        <w:pStyle w:val="126ActNumber"/>
      </w:pPr>
      <w:r>
        <w:fldChar w:fldCharType="begin"/>
      </w:r>
      <w:r>
        <w:instrText xml:space="preserve"> DOCPROPERTY  Member  \* MERGEFORMAT </w:instrText>
      </w:r>
      <w:r>
        <w:fldChar w:fldCharType="separate"/>
      </w:r>
      <w:r w:rsidR="000348E1">
        <w:t>Bradley G. Trivers</w:t>
      </w:r>
      <w:r>
        <w:fldChar w:fldCharType="end"/>
      </w:r>
    </w:p>
    <w:bookmarkStart w:id="1" w:name="Start_Member_Title_Body"/>
    <w:bookmarkEnd w:id="1"/>
    <w:p w14:paraId="775D2A2B" w14:textId="77777777" w:rsidR="00635E8C" w:rsidRDefault="005A7D5D" w:rsidP="00635E8C">
      <w:pPr>
        <w:pStyle w:val="126ActNumber"/>
      </w:pPr>
      <w:r>
        <w:fldChar w:fldCharType="begin"/>
      </w:r>
      <w:r>
        <w:instrText xml:space="preserve"> DOCPROPERTY  Member_Title  \* MERGEFORMAT </w:instrText>
      </w:r>
      <w:r>
        <w:fldChar w:fldCharType="separate"/>
      </w:r>
      <w:r w:rsidR="000348E1">
        <w:t>MLA</w:t>
      </w:r>
      <w:r>
        <w:fldChar w:fldCharType="end"/>
      </w:r>
    </w:p>
    <w:p w14:paraId="4C27BCD0" w14:textId="5E5501B0" w:rsidR="00BA68D6" w:rsidRPr="009735E3" w:rsidRDefault="00BA68D6" w:rsidP="009735E3">
      <w:pPr>
        <w:pStyle w:val="115CrestCountry"/>
      </w:pPr>
      <w:bookmarkStart w:id="2" w:name="Start_Body"/>
      <w:bookmarkEnd w:id="2"/>
    </w:p>
    <w:p w14:paraId="2B8367E2" w14:textId="4BD1D1D0" w:rsidR="009B33C9" w:rsidRDefault="00A457E3" w:rsidP="009B33C9">
      <w:pPr>
        <w:pStyle w:val="125CoverChapter"/>
      </w:pPr>
      <w:r>
        <w:t>CONSULTATION DRAFT</w:t>
      </w:r>
      <w:fldSimple w:instr=" DOCPROPERTY  Chapter  \* MERGEFORMAT ">
        <w:r w:rsidR="000348E1">
          <w:t xml:space="preserve"> </w:t>
        </w:r>
      </w:fldSimple>
    </w:p>
    <w:p w14:paraId="6B35074A" w14:textId="77777777" w:rsidR="006D5B44" w:rsidRDefault="00000000" w:rsidP="00EF7093">
      <w:pPr>
        <w:pStyle w:val="120ShortTitleContents"/>
      </w:pPr>
      <w:fldSimple w:instr=" DOCPROPERTY  Title  \* MERGEFORMAT ">
        <w:r w:rsidR="000348E1">
          <w:t>An Act to Amend the Residential Tenancy Act (No. 3)</w:t>
        </w:r>
      </w:fldSimple>
    </w:p>
    <w:p w14:paraId="1DA086C1" w14:textId="77777777" w:rsidR="00D15260" w:rsidRDefault="00D15260" w:rsidP="00EF7093">
      <w:pPr>
        <w:pStyle w:val="120ShortTitleContents"/>
      </w:pPr>
    </w:p>
    <w:p w14:paraId="10A94785" w14:textId="77777777" w:rsidR="00043A92" w:rsidRDefault="00043A92" w:rsidP="0047144E">
      <w:pPr>
        <w:pStyle w:val="126ActNumber"/>
      </w:pPr>
      <w:bookmarkStart w:id="3" w:name="Start_CCOP_Body"/>
      <w:bookmarkEnd w:id="3"/>
      <w:r>
        <w:t xml:space="preserve">BILL NO. </w:t>
      </w:r>
      <w:fldSimple w:instr=" DOCPROPERTY  Bill_Number  \* MERGEFORMAT ">
        <w:r w:rsidR="000348E1">
          <w:t xml:space="preserve"> </w:t>
        </w:r>
      </w:fldSimple>
      <w:r w:rsidR="0047144E">
        <w:tab/>
      </w:r>
      <w:fldSimple w:instr=" DOCPROPERTY  Year  \* MERGEFORMAT ">
        <w:r w:rsidR="000348E1">
          <w:t>2024</w:t>
        </w:r>
      </w:fldSimple>
    </w:p>
    <w:p w14:paraId="4929776F" w14:textId="77777777" w:rsidR="00043A92" w:rsidRPr="00420832" w:rsidRDefault="00043A92" w:rsidP="006D159D">
      <w:pPr>
        <w:pStyle w:val="215EnactedText"/>
      </w:pPr>
      <w:bookmarkStart w:id="4" w:name="Start_Long_Title"/>
      <w:bookmarkEnd w:id="4"/>
      <w:r>
        <w:t>BE IT ENA</w:t>
      </w:r>
      <w:r w:rsidR="00766B14">
        <w:t>C</w:t>
      </w:r>
      <w:r>
        <w:t xml:space="preserve">TED by the </w:t>
      </w:r>
      <w:r w:rsidR="00B02CE8">
        <w:t>L</w:t>
      </w:r>
      <w:r>
        <w:t xml:space="preserve">ieutenant Governor and the Legislative Assembly of the Province of Prince Edward </w:t>
      </w:r>
      <w:r w:rsidRPr="00420832">
        <w:t>Island as follows:</w:t>
      </w:r>
    </w:p>
    <w:p w14:paraId="2A4DDDA8" w14:textId="21D16A9C" w:rsidR="0007259F" w:rsidRPr="0007259F" w:rsidRDefault="000348E1" w:rsidP="000348E1">
      <w:pPr>
        <w:pStyle w:val="322SubSectionManualNumberIndent"/>
      </w:pPr>
      <w:bookmarkStart w:id="5" w:name="Start_Text"/>
      <w:bookmarkEnd w:id="5"/>
      <w:r w:rsidRPr="000348E1">
        <w:rPr>
          <w:b w:val="0"/>
        </w:rPr>
        <w:t>1.</w:t>
      </w:r>
      <w:r>
        <w:tab/>
        <w:t>T</w:t>
      </w:r>
      <w:r w:rsidR="007D46BE">
        <w:t xml:space="preserve">he </w:t>
      </w:r>
      <w:r w:rsidR="007D46BE" w:rsidRPr="00A457E3">
        <w:rPr>
          <w:i/>
          <w:iCs/>
        </w:rPr>
        <w:t>Residential Tenancy Act</w:t>
      </w:r>
      <w:r w:rsidR="007D46BE">
        <w:t xml:space="preserve"> </w:t>
      </w:r>
      <w:r>
        <w:t>R.S.P.E.I. 1988 Cap.R-13.11, is amended by the addition of the following after section 50:</w:t>
      </w:r>
    </w:p>
    <w:p w14:paraId="70185813" w14:textId="77777777" w:rsidR="000348E1" w:rsidRDefault="000348E1" w:rsidP="000348E1">
      <w:pPr>
        <w:pStyle w:val="310Section"/>
        <w:numPr>
          <w:ilvl w:val="1"/>
          <w:numId w:val="26"/>
        </w:numPr>
      </w:pPr>
      <w:r>
        <w:t>Rent increase where apartment is vacant</w:t>
      </w:r>
    </w:p>
    <w:p w14:paraId="70F7D12D" w14:textId="65FA10A0" w:rsidR="000348E1" w:rsidRDefault="000348E1" w:rsidP="00511F3B">
      <w:pPr>
        <w:pStyle w:val="321SubSection"/>
      </w:pPr>
      <w:r>
        <w:t xml:space="preserve">Notwithstanding sections 48 to 50, where a rental unit is vacant and not subject to a tenancy agreement, the landlord may </w:t>
      </w:r>
      <w:r w:rsidR="008841E3">
        <w:t>increase</w:t>
      </w:r>
      <w:r>
        <w:t xml:space="preserve"> the rent payable for that unit.</w:t>
      </w:r>
    </w:p>
    <w:p w14:paraId="6E20AA59" w14:textId="77777777" w:rsidR="000348E1" w:rsidRDefault="000348E1" w:rsidP="000348E1">
      <w:pPr>
        <w:pStyle w:val="320SubSectionHeading"/>
      </w:pPr>
      <w:r>
        <w:t>Approval of Director not required</w:t>
      </w:r>
    </w:p>
    <w:p w14:paraId="76341409" w14:textId="77777777" w:rsidR="000348E1" w:rsidRPr="00265112" w:rsidRDefault="000348E1" w:rsidP="000348E1">
      <w:pPr>
        <w:pStyle w:val="321SubSection"/>
      </w:pPr>
      <w:r>
        <w:t>An increase provided for by subsection (1) does not require the approval of the Director.</w:t>
      </w:r>
    </w:p>
    <w:p w14:paraId="083D2E02" w14:textId="77777777" w:rsidR="004A0A41" w:rsidRDefault="004A0A41" w:rsidP="000348E1">
      <w:pPr>
        <w:pStyle w:val="310Section"/>
        <w:sectPr w:rsidR="004A0A41" w:rsidSect="00616C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oddPage"/>
          <w:pgSz w:w="12240" w:h="15840" w:code="1"/>
          <w:pgMar w:top="1872" w:right="1080" w:bottom="1728" w:left="2160" w:header="720" w:footer="360" w:gutter="0"/>
          <w:cols w:space="720"/>
          <w:docGrid w:linePitch="360"/>
        </w:sectPr>
      </w:pPr>
    </w:p>
    <w:p w14:paraId="2E1AAA24" w14:textId="35FA04CE" w:rsidR="00550897" w:rsidRDefault="00550897" w:rsidP="00550897">
      <w:pPr>
        <w:pStyle w:val="500ExplanatoryNoteHeading"/>
      </w:pPr>
      <w:bookmarkStart w:id="6" w:name="_Toc479840977"/>
      <w:r>
        <w:lastRenderedPageBreak/>
        <w:t>EXPLANATORY NOTE</w:t>
      </w:r>
      <w:bookmarkStart w:id="7" w:name="Start_Explanatory_Note"/>
      <w:bookmarkEnd w:id="6"/>
      <w:bookmarkEnd w:id="7"/>
    </w:p>
    <w:p w14:paraId="4FFDEF62" w14:textId="05A4390F" w:rsidR="00550897" w:rsidRPr="000348E1" w:rsidRDefault="00550897" w:rsidP="000348E1">
      <w:pPr>
        <w:pStyle w:val="370NormalText"/>
        <w:rPr>
          <w:bCs/>
        </w:rPr>
      </w:pPr>
      <w:bookmarkStart w:id="8" w:name="_Toc478874282"/>
      <w:r w:rsidRPr="008E6DE6">
        <w:rPr>
          <w:rStyle w:val="901Bold"/>
        </w:rPr>
        <w:t>SECTION 1</w:t>
      </w:r>
      <w:bookmarkEnd w:id="8"/>
      <w:r w:rsidR="000348E1">
        <w:rPr>
          <w:rStyle w:val="901Bold"/>
        </w:rPr>
        <w:t xml:space="preserve"> </w:t>
      </w:r>
      <w:r w:rsidR="000348E1" w:rsidRPr="000348E1">
        <w:rPr>
          <w:rStyle w:val="901Bold"/>
          <w:b w:val="0"/>
          <w:bCs/>
        </w:rPr>
        <w:t xml:space="preserve">amends the </w:t>
      </w:r>
      <w:r w:rsidR="000348E1" w:rsidRPr="00A457E3">
        <w:rPr>
          <w:rStyle w:val="901Bold"/>
          <w:b w:val="0"/>
          <w:bCs/>
          <w:i/>
          <w:iCs/>
        </w:rPr>
        <w:t xml:space="preserve">Residential Tenancy Act </w:t>
      </w:r>
      <w:r w:rsidR="000348E1" w:rsidRPr="000348E1">
        <w:rPr>
          <w:rStyle w:val="901Bold"/>
          <w:b w:val="0"/>
          <w:bCs/>
        </w:rPr>
        <w:t>to add a new section</w:t>
      </w:r>
      <w:r w:rsidR="000348E1">
        <w:rPr>
          <w:rStyle w:val="901Bold"/>
          <w:b w:val="0"/>
          <w:bCs/>
        </w:rPr>
        <w:t xml:space="preserve"> </w:t>
      </w:r>
      <w:r w:rsidR="000348E1" w:rsidRPr="000348E1">
        <w:rPr>
          <w:rStyle w:val="901Bold"/>
          <w:b w:val="0"/>
          <w:bCs/>
        </w:rPr>
        <w:t>50.1</w:t>
      </w:r>
      <w:r w:rsidR="000348E1">
        <w:rPr>
          <w:rStyle w:val="901Bold"/>
          <w:b w:val="0"/>
          <w:bCs/>
        </w:rPr>
        <w:t xml:space="preserve"> that provides that n</w:t>
      </w:r>
      <w:r w:rsidR="000348E1" w:rsidRPr="000348E1">
        <w:rPr>
          <w:rStyle w:val="901Bold"/>
          <w:b w:val="0"/>
          <w:bCs/>
        </w:rPr>
        <w:t>otwithstanding sections 48 to 50</w:t>
      </w:r>
      <w:r w:rsidR="000348E1">
        <w:rPr>
          <w:rStyle w:val="901Bold"/>
          <w:b w:val="0"/>
          <w:bCs/>
        </w:rPr>
        <w:t xml:space="preserve"> of the Act, which govern rent increases</w:t>
      </w:r>
      <w:r w:rsidR="000348E1" w:rsidRPr="000348E1">
        <w:rPr>
          <w:rStyle w:val="901Bold"/>
          <w:b w:val="0"/>
          <w:bCs/>
        </w:rPr>
        <w:t>, where a rental unit is vacant and not subject to a tenancy agreement, the landlord may increase the rent payable for that unit</w:t>
      </w:r>
      <w:r w:rsidR="000348E1">
        <w:rPr>
          <w:rStyle w:val="901Bold"/>
          <w:b w:val="0"/>
          <w:bCs/>
        </w:rPr>
        <w:t>, without the need for</w:t>
      </w:r>
      <w:r w:rsidR="000348E1" w:rsidRPr="000348E1">
        <w:rPr>
          <w:rStyle w:val="901Bold"/>
          <w:b w:val="0"/>
          <w:bCs/>
        </w:rPr>
        <w:t xml:space="preserve"> the approval of the Director.</w:t>
      </w:r>
    </w:p>
    <w:p w14:paraId="5BD5674E" w14:textId="77777777" w:rsidR="00550897" w:rsidRDefault="00550897" w:rsidP="00550897"/>
    <w:p w14:paraId="24E8F9F9" w14:textId="77777777" w:rsidR="00443E5B" w:rsidRDefault="00443E5B" w:rsidP="00550897"/>
    <w:sectPr w:rsidR="00443E5B" w:rsidSect="00616C7A">
      <w:headerReference w:type="even" r:id="rId14"/>
      <w:headerReference w:type="default" r:id="rId15"/>
      <w:footerReference w:type="even" r:id="rId16"/>
      <w:footerReference w:type="default" r:id="rId17"/>
      <w:endnotePr>
        <w:numFmt w:val="decimal"/>
      </w:endnotePr>
      <w:pgSz w:w="12240" w:h="15840" w:code="1"/>
      <w:pgMar w:top="1872" w:right="1080" w:bottom="1728" w:left="216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1DCC8" w14:textId="77777777" w:rsidR="007903A9" w:rsidRDefault="007903A9" w:rsidP="008F3134">
      <w:r>
        <w:separator/>
      </w:r>
    </w:p>
  </w:endnote>
  <w:endnote w:type="continuationSeparator" w:id="0">
    <w:p w14:paraId="2BB916A5" w14:textId="77777777" w:rsidR="007903A9" w:rsidRDefault="007903A9" w:rsidP="008F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IOM"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I Cres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E372C" w14:textId="77777777" w:rsidR="007D46BE" w:rsidRPr="00946D79" w:rsidRDefault="007D46BE" w:rsidP="00946D79"/>
  <w:tbl>
    <w:tblPr>
      <w:tblW w:w="9000" w:type="dxa"/>
      <w:tblBorders>
        <w:top w:val="single" w:sz="8" w:space="0" w:color="auto"/>
      </w:tblBorders>
      <w:tblLayout w:type="fixed"/>
      <w:tblCellMar>
        <w:top w:w="7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3240"/>
      <w:gridCol w:w="2880"/>
    </w:tblGrid>
    <w:tr w:rsidR="007D46BE" w:rsidRPr="008F3D12" w14:paraId="0185459B" w14:textId="77777777" w:rsidTr="005B5E80">
      <w:trPr>
        <w:cantSplit/>
        <w:trHeight w:hRule="exact" w:val="720"/>
      </w:trPr>
      <w:tc>
        <w:tcPr>
          <w:tcW w:w="2880" w:type="dxa"/>
          <w:shd w:val="clear" w:color="auto" w:fill="auto"/>
        </w:tcPr>
        <w:p w14:paraId="6C377F41" w14:textId="77777777" w:rsidR="007D46BE" w:rsidRPr="00932D98" w:rsidRDefault="007D46BE" w:rsidP="003B401B">
          <w:pPr>
            <w:pStyle w:val="802HeaderFooterLeft"/>
          </w:pPr>
          <w:r w:rsidRPr="00932D98">
            <w:t>Page</w:t>
          </w:r>
          <w:r>
            <w:t xml:space="preserve">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3240" w:type="dxa"/>
          <w:shd w:val="clear" w:color="auto" w:fill="auto"/>
        </w:tcPr>
        <w:p w14:paraId="2819CC83" w14:textId="0B02B240" w:rsidR="007D46BE" w:rsidRPr="00932D98" w:rsidRDefault="00000000" w:rsidP="003B401B">
          <w:pPr>
            <w:pStyle w:val="806HeaderFooterCentre"/>
          </w:pPr>
          <w:fldSimple w:instr=" DOCPROPERTY  Version  \* MERGEFORMAT ">
            <w:r w:rsidR="0067180F">
              <w:t xml:space="preserve">Version: </w:t>
            </w:r>
          </w:fldSimple>
          <w:fldSimple w:instr=" DOCPROPERTY  Currency  \* MERGEFORMAT ">
            <w:r w:rsidR="0067180F">
              <w:t>V01</w:t>
            </w:r>
          </w:fldSimple>
        </w:p>
      </w:tc>
      <w:tc>
        <w:tcPr>
          <w:tcW w:w="2880" w:type="dxa"/>
          <w:shd w:val="clear" w:color="auto" w:fill="auto"/>
        </w:tcPr>
        <w:p w14:paraId="00C786A6" w14:textId="77777777" w:rsidR="007D46BE" w:rsidRPr="003E3331" w:rsidRDefault="007D46BE" w:rsidP="003B401B">
          <w:pPr>
            <w:pStyle w:val="805HeaderFooterCrestRight"/>
            <w:rPr>
              <w:rFonts w:cs="Times New Roman"/>
            </w:rPr>
          </w:pPr>
          <w:r w:rsidRPr="003E3331">
            <w:rPr>
              <w:rFonts w:cs="Times New Roman"/>
            </w:rPr>
            <w:t>t c</w:t>
          </w:r>
        </w:p>
      </w:tc>
    </w:tr>
  </w:tbl>
  <w:p w14:paraId="70CC00BB" w14:textId="77777777" w:rsidR="007D46BE" w:rsidRPr="00946D79" w:rsidRDefault="007D46BE" w:rsidP="00946D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0E41B" w14:textId="77777777" w:rsidR="007D46BE" w:rsidRPr="00946D79" w:rsidRDefault="007D46BE" w:rsidP="00946D79"/>
  <w:tbl>
    <w:tblPr>
      <w:tblW w:w="9000" w:type="dxa"/>
      <w:tblBorders>
        <w:top w:val="single" w:sz="8" w:space="0" w:color="auto"/>
      </w:tblBorders>
      <w:tblLayout w:type="fixed"/>
      <w:tblCellMar>
        <w:top w:w="7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3240"/>
      <w:gridCol w:w="2880"/>
    </w:tblGrid>
    <w:tr w:rsidR="007D46BE" w:rsidRPr="00141821" w14:paraId="79AAD8CC" w14:textId="77777777" w:rsidTr="00642ECE">
      <w:trPr>
        <w:cantSplit/>
        <w:trHeight w:hRule="exact" w:val="720"/>
      </w:trPr>
      <w:tc>
        <w:tcPr>
          <w:tcW w:w="2880" w:type="dxa"/>
          <w:shd w:val="clear" w:color="auto" w:fill="auto"/>
        </w:tcPr>
        <w:p w14:paraId="466BB886" w14:textId="77777777" w:rsidR="007D46BE" w:rsidRPr="003E3331" w:rsidRDefault="007D46BE" w:rsidP="003B401B">
          <w:pPr>
            <w:pStyle w:val="804HeaderFooterCrestLeft"/>
            <w:rPr>
              <w:rFonts w:cs="Times New Roman"/>
            </w:rPr>
          </w:pPr>
          <w:r w:rsidRPr="003E3331">
            <w:t>c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cs="Times New Roman"/>
            </w:rPr>
            <w:t>t</w:t>
          </w:r>
        </w:p>
      </w:tc>
      <w:tc>
        <w:tcPr>
          <w:tcW w:w="3240" w:type="dxa"/>
          <w:shd w:val="clear" w:color="auto" w:fill="auto"/>
        </w:tcPr>
        <w:p w14:paraId="2D92C8EB" w14:textId="6103DEB2" w:rsidR="007D46BE" w:rsidRPr="00932D98" w:rsidRDefault="00000000" w:rsidP="00F24717">
          <w:pPr>
            <w:pStyle w:val="806HeaderFooterCentre"/>
          </w:pPr>
          <w:fldSimple w:instr=" DOCPROPERTY  Version  \* MERGEFORMAT ">
            <w:r w:rsidR="0067180F">
              <w:t xml:space="preserve">Version: </w:t>
            </w:r>
          </w:fldSimple>
          <w:fldSimple w:instr=" DOCPROPERTY  Currency  \* MERGEFORMAT ">
            <w:r w:rsidR="0067180F">
              <w:t>V01</w:t>
            </w:r>
          </w:fldSimple>
        </w:p>
      </w:tc>
      <w:tc>
        <w:tcPr>
          <w:tcW w:w="2880" w:type="dxa"/>
          <w:shd w:val="clear" w:color="auto" w:fill="auto"/>
        </w:tcPr>
        <w:p w14:paraId="7332A9D9" w14:textId="77777777" w:rsidR="007D46BE" w:rsidRPr="00932D98" w:rsidRDefault="007D46BE" w:rsidP="00225CCC">
          <w:pPr>
            <w:pStyle w:val="801HeaderFooterRight"/>
          </w:pPr>
          <w:r w:rsidRPr="00932D98">
            <w:t>Page</w:t>
          </w:r>
          <w:r>
            <w:t xml:space="preserve">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  <w:r>
            <w:t xml:space="preserve"> </w:t>
          </w:r>
        </w:p>
      </w:tc>
    </w:tr>
  </w:tbl>
  <w:p w14:paraId="2A4C0AC3" w14:textId="77777777" w:rsidR="007D46BE" w:rsidRPr="00946D79" w:rsidRDefault="007D46BE" w:rsidP="00946D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A9DF" w14:textId="77777777" w:rsidR="00521ED3" w:rsidRDefault="00521ED3" w:rsidP="000F0674">
    <w:pPr>
      <w:pStyle w:val="Footer"/>
    </w:pPr>
  </w:p>
  <w:p w14:paraId="5C13CDE4" w14:textId="77777777" w:rsidR="00521ED3" w:rsidRPr="00AF559D" w:rsidRDefault="00521ED3" w:rsidP="000F067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70067" w14:textId="77777777" w:rsidR="00AF7023" w:rsidRPr="00946D79" w:rsidRDefault="00AF7023" w:rsidP="00946D79"/>
  <w:tbl>
    <w:tblPr>
      <w:tblW w:w="9000" w:type="dxa"/>
      <w:tblBorders>
        <w:top w:val="single" w:sz="8" w:space="0" w:color="auto"/>
      </w:tblBorders>
      <w:tblLayout w:type="fixed"/>
      <w:tblCellMar>
        <w:top w:w="7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3240"/>
      <w:gridCol w:w="2880"/>
    </w:tblGrid>
    <w:tr w:rsidR="00AF7023" w:rsidRPr="008F3D12" w14:paraId="70A12185" w14:textId="77777777" w:rsidTr="005B5E80">
      <w:trPr>
        <w:cantSplit/>
        <w:trHeight w:hRule="exact" w:val="720"/>
      </w:trPr>
      <w:tc>
        <w:tcPr>
          <w:tcW w:w="2880" w:type="dxa"/>
          <w:shd w:val="clear" w:color="auto" w:fill="auto"/>
        </w:tcPr>
        <w:p w14:paraId="37C71CC0" w14:textId="77777777" w:rsidR="00AF7023" w:rsidRPr="00932D98" w:rsidRDefault="00AF7023" w:rsidP="003B401B">
          <w:pPr>
            <w:pStyle w:val="802HeaderFooterLeft"/>
          </w:pPr>
          <w:r w:rsidRPr="00932D98">
            <w:t>Page</w:t>
          </w:r>
          <w:r>
            <w:t xml:space="preserve">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66B14">
            <w:rPr>
              <w:noProof/>
            </w:rPr>
            <w:t>6</w:t>
          </w:r>
          <w:r>
            <w:fldChar w:fldCharType="end"/>
          </w:r>
        </w:p>
      </w:tc>
      <w:tc>
        <w:tcPr>
          <w:tcW w:w="3240" w:type="dxa"/>
          <w:shd w:val="clear" w:color="auto" w:fill="auto"/>
        </w:tcPr>
        <w:p w14:paraId="6CA6C777" w14:textId="65FDB4A5" w:rsidR="00AF7023" w:rsidRPr="00932D98" w:rsidRDefault="00000000" w:rsidP="003B401B">
          <w:pPr>
            <w:pStyle w:val="806HeaderFooterCentre"/>
          </w:pPr>
          <w:fldSimple w:instr=" DOCPROPERTY  Version  \* MERGEFORMAT ">
            <w:r w:rsidR="0067180F">
              <w:t xml:space="preserve">Version: </w:t>
            </w:r>
          </w:fldSimple>
          <w:fldSimple w:instr=" DOCPROPERTY  Currency  \* MERGEFORMAT ">
            <w:r w:rsidR="0067180F">
              <w:t>V01</w:t>
            </w:r>
          </w:fldSimple>
        </w:p>
      </w:tc>
      <w:tc>
        <w:tcPr>
          <w:tcW w:w="2880" w:type="dxa"/>
          <w:shd w:val="clear" w:color="auto" w:fill="auto"/>
        </w:tcPr>
        <w:p w14:paraId="553F18A4" w14:textId="77777777" w:rsidR="00AF7023" w:rsidRPr="003E3331" w:rsidRDefault="00AF7023" w:rsidP="003B401B">
          <w:pPr>
            <w:pStyle w:val="805HeaderFooterCrestRight"/>
            <w:rPr>
              <w:rFonts w:cs="Times New Roman"/>
            </w:rPr>
          </w:pPr>
          <w:r w:rsidRPr="003E3331">
            <w:rPr>
              <w:rFonts w:cs="Times New Roman"/>
            </w:rPr>
            <w:t>t c</w:t>
          </w:r>
        </w:p>
      </w:tc>
    </w:tr>
  </w:tbl>
  <w:p w14:paraId="708FD244" w14:textId="77777777" w:rsidR="00AF7023" w:rsidRPr="00946D79" w:rsidRDefault="00AF7023" w:rsidP="00946D7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503F7" w14:textId="77777777" w:rsidR="00AF7023" w:rsidRPr="00946D79" w:rsidRDefault="00AF7023" w:rsidP="00946D79"/>
  <w:tbl>
    <w:tblPr>
      <w:tblW w:w="9000" w:type="dxa"/>
      <w:tblBorders>
        <w:top w:val="single" w:sz="8" w:space="0" w:color="auto"/>
      </w:tblBorders>
      <w:tblLayout w:type="fixed"/>
      <w:tblCellMar>
        <w:top w:w="7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3240"/>
      <w:gridCol w:w="2880"/>
    </w:tblGrid>
    <w:tr w:rsidR="00AF7023" w:rsidRPr="00141821" w14:paraId="0272815E" w14:textId="77777777" w:rsidTr="00642ECE">
      <w:trPr>
        <w:cantSplit/>
        <w:trHeight w:hRule="exact" w:val="720"/>
      </w:trPr>
      <w:tc>
        <w:tcPr>
          <w:tcW w:w="2880" w:type="dxa"/>
          <w:shd w:val="clear" w:color="auto" w:fill="auto"/>
        </w:tcPr>
        <w:p w14:paraId="58B5DC84" w14:textId="77777777" w:rsidR="00AF7023" w:rsidRPr="003E3331" w:rsidRDefault="00AF7023" w:rsidP="003B401B">
          <w:pPr>
            <w:pStyle w:val="804HeaderFooterCrestLeft"/>
            <w:rPr>
              <w:rFonts w:cs="Times New Roman"/>
            </w:rPr>
          </w:pPr>
          <w:r w:rsidRPr="003E3331">
            <w:t>c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cs="Times New Roman"/>
            </w:rPr>
            <w:t>t</w:t>
          </w:r>
        </w:p>
      </w:tc>
      <w:tc>
        <w:tcPr>
          <w:tcW w:w="3240" w:type="dxa"/>
          <w:shd w:val="clear" w:color="auto" w:fill="auto"/>
        </w:tcPr>
        <w:p w14:paraId="53D9A039" w14:textId="6308C4BC" w:rsidR="00AF7023" w:rsidRPr="00932D98" w:rsidRDefault="00000000" w:rsidP="00F24717">
          <w:pPr>
            <w:pStyle w:val="806HeaderFooterCentre"/>
          </w:pPr>
          <w:fldSimple w:instr=" DOCPROPERTY  Version  \* MERGEFORMAT ">
            <w:r w:rsidR="0067180F">
              <w:t xml:space="preserve">Version: </w:t>
            </w:r>
          </w:fldSimple>
          <w:fldSimple w:instr=" DOCPROPERTY  Currency  \* MERGEFORMAT ">
            <w:r w:rsidR="0067180F">
              <w:t>V01</w:t>
            </w:r>
          </w:fldSimple>
        </w:p>
      </w:tc>
      <w:tc>
        <w:tcPr>
          <w:tcW w:w="2880" w:type="dxa"/>
          <w:shd w:val="clear" w:color="auto" w:fill="auto"/>
        </w:tcPr>
        <w:p w14:paraId="5EE4969A" w14:textId="77777777" w:rsidR="00AF7023" w:rsidRPr="00932D98" w:rsidRDefault="00AF7023" w:rsidP="00225CCC">
          <w:pPr>
            <w:pStyle w:val="801HeaderFooterRight"/>
          </w:pPr>
          <w:r w:rsidRPr="00932D98">
            <w:t>Page</w:t>
          </w:r>
          <w:r>
            <w:t xml:space="preserve">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7298F">
            <w:rPr>
              <w:noProof/>
            </w:rPr>
            <w:t>7</w:t>
          </w:r>
          <w:r>
            <w:fldChar w:fldCharType="end"/>
          </w:r>
          <w:r>
            <w:t xml:space="preserve"> </w:t>
          </w:r>
        </w:p>
      </w:tc>
    </w:tr>
  </w:tbl>
  <w:p w14:paraId="7DD9AA71" w14:textId="77777777" w:rsidR="00AF7023" w:rsidRPr="00946D79" w:rsidRDefault="00AF7023" w:rsidP="00946D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2CA9F" w14:textId="77777777" w:rsidR="007903A9" w:rsidRDefault="007903A9" w:rsidP="008F3134">
      <w:r>
        <w:separator/>
      </w:r>
    </w:p>
  </w:footnote>
  <w:footnote w:type="continuationSeparator" w:id="0">
    <w:p w14:paraId="64C8FF6A" w14:textId="77777777" w:rsidR="007903A9" w:rsidRDefault="007903A9" w:rsidP="008F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Borders>
        <w:bottom w:val="single" w:sz="8" w:space="0" w:color="auto"/>
      </w:tblBorders>
      <w:tblLayout w:type="fixed"/>
      <w:tblCellMar>
        <w:left w:w="0" w:type="dxa"/>
        <w:bottom w:w="72" w:type="dxa"/>
        <w:right w:w="0" w:type="dxa"/>
      </w:tblCellMar>
      <w:tblLook w:val="0480" w:firstRow="0" w:lastRow="0" w:firstColumn="1" w:lastColumn="0" w:noHBand="0" w:noVBand="1"/>
    </w:tblPr>
    <w:tblGrid>
      <w:gridCol w:w="3240"/>
      <w:gridCol w:w="5760"/>
    </w:tblGrid>
    <w:tr w:rsidR="00D07342" w:rsidRPr="0001504F" w14:paraId="017FB437" w14:textId="77777777" w:rsidTr="00642413">
      <w:trPr>
        <w:cantSplit/>
        <w:trHeight w:hRule="exact" w:val="720"/>
      </w:trPr>
      <w:tc>
        <w:tcPr>
          <w:tcW w:w="3240" w:type="dxa"/>
          <w:shd w:val="clear" w:color="auto" w:fill="auto"/>
          <w:vAlign w:val="bottom"/>
        </w:tcPr>
        <w:p w14:paraId="3E9E62FE" w14:textId="77777777" w:rsidR="00D07342" w:rsidRPr="00F61872" w:rsidRDefault="00D07342" w:rsidP="00F61872">
          <w:pPr>
            <w:pStyle w:val="802HeaderFooterLeft"/>
          </w:pPr>
        </w:p>
        <w:p w14:paraId="5D486D1C" w14:textId="77777777" w:rsidR="00D07342" w:rsidRPr="0001504F" w:rsidRDefault="00D07342" w:rsidP="00C42F11">
          <w:pPr>
            <w:pStyle w:val="802HeaderFooterLeft"/>
          </w:pPr>
          <w:r>
            <w:t xml:space="preserve"> </w:t>
          </w:r>
        </w:p>
      </w:tc>
      <w:tc>
        <w:tcPr>
          <w:tcW w:w="5760" w:type="dxa"/>
          <w:shd w:val="clear" w:color="auto" w:fill="auto"/>
          <w:vAlign w:val="bottom"/>
        </w:tcPr>
        <w:p w14:paraId="3E8EA5E9" w14:textId="1F24A42F" w:rsidR="00D07342" w:rsidRPr="0010509C" w:rsidRDefault="00D07342" w:rsidP="00225CCC">
          <w:pPr>
            <w:pStyle w:val="801HeaderFooterRight"/>
            <w:rPr>
              <w:rStyle w:val="902Italic"/>
            </w:rPr>
          </w:pPr>
          <w:r w:rsidRPr="0010509C">
            <w:rPr>
              <w:rStyle w:val="902Italic"/>
            </w:rPr>
            <w:fldChar w:fldCharType="begin"/>
          </w:r>
          <w:r w:rsidRPr="0010509C">
            <w:rPr>
              <w:rStyle w:val="902Italic"/>
            </w:rPr>
            <w:instrText xml:space="preserve"> TITLE   \* MERGEFORMAT </w:instrText>
          </w:r>
          <w:r w:rsidRPr="0010509C">
            <w:rPr>
              <w:rStyle w:val="902Italic"/>
            </w:rPr>
            <w:fldChar w:fldCharType="separate"/>
          </w:r>
          <w:r w:rsidR="0067180F">
            <w:rPr>
              <w:rStyle w:val="902Italic"/>
            </w:rPr>
            <w:t>An Act to Amend the Residential Tenancy Act (No. 3)</w:t>
          </w:r>
          <w:r w:rsidRPr="0010509C">
            <w:rPr>
              <w:rStyle w:val="902Italic"/>
            </w:rPr>
            <w:fldChar w:fldCharType="end"/>
          </w:r>
        </w:p>
      </w:tc>
    </w:tr>
  </w:tbl>
  <w:p w14:paraId="1B3149EB" w14:textId="77777777" w:rsidR="00D07342" w:rsidRPr="00946D79" w:rsidRDefault="00D07342" w:rsidP="00946D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jc w:val="center"/>
      <w:tblBorders>
        <w:bottom w:val="single" w:sz="8" w:space="0" w:color="auto"/>
      </w:tblBorders>
      <w:tblLayout w:type="fixed"/>
      <w:tblCellMar>
        <w:left w:w="0" w:type="dxa"/>
        <w:bottom w:w="72" w:type="dxa"/>
        <w:right w:w="0" w:type="dxa"/>
      </w:tblCellMar>
      <w:tblLook w:val="0480" w:firstRow="0" w:lastRow="0" w:firstColumn="1" w:lastColumn="0" w:noHBand="0" w:noVBand="1"/>
    </w:tblPr>
    <w:tblGrid>
      <w:gridCol w:w="5760"/>
      <w:gridCol w:w="3240"/>
    </w:tblGrid>
    <w:tr w:rsidR="00D07342" w:rsidRPr="0001504F" w14:paraId="73310ACC" w14:textId="77777777" w:rsidTr="00260115">
      <w:trPr>
        <w:cantSplit/>
        <w:trHeight w:hRule="exact" w:val="720"/>
        <w:jc w:val="center"/>
      </w:trPr>
      <w:tc>
        <w:tcPr>
          <w:tcW w:w="5760" w:type="dxa"/>
          <w:shd w:val="clear" w:color="auto" w:fill="auto"/>
          <w:vAlign w:val="bottom"/>
        </w:tcPr>
        <w:p w14:paraId="50975F13" w14:textId="41120694" w:rsidR="00D07342" w:rsidRPr="00A75D12" w:rsidRDefault="00D07342" w:rsidP="00225CCC">
          <w:pPr>
            <w:pStyle w:val="802HeaderFooterLeft"/>
            <w:rPr>
              <w:rStyle w:val="902Italic"/>
            </w:rPr>
          </w:pPr>
          <w:r w:rsidRPr="00A75D12">
            <w:rPr>
              <w:rStyle w:val="902Italic"/>
            </w:rPr>
            <w:fldChar w:fldCharType="begin"/>
          </w:r>
          <w:r w:rsidRPr="00A75D12">
            <w:rPr>
              <w:rStyle w:val="902Italic"/>
            </w:rPr>
            <w:instrText xml:space="preserve"> TITLE   \* MERGEFORMAT </w:instrText>
          </w:r>
          <w:r w:rsidRPr="00A75D12">
            <w:rPr>
              <w:rStyle w:val="902Italic"/>
            </w:rPr>
            <w:fldChar w:fldCharType="separate"/>
          </w:r>
          <w:r w:rsidR="0067180F">
            <w:rPr>
              <w:rStyle w:val="902Italic"/>
            </w:rPr>
            <w:t>An Act to Amend the Residential Tenancy Act (No. 3)</w:t>
          </w:r>
          <w:r w:rsidRPr="00A75D12">
            <w:rPr>
              <w:rStyle w:val="902Italic"/>
            </w:rPr>
            <w:fldChar w:fldCharType="end"/>
          </w:r>
        </w:p>
      </w:tc>
      <w:tc>
        <w:tcPr>
          <w:tcW w:w="3240" w:type="dxa"/>
          <w:shd w:val="clear" w:color="auto" w:fill="auto"/>
          <w:vAlign w:val="bottom"/>
        </w:tcPr>
        <w:p w14:paraId="5A274BD8" w14:textId="77777777" w:rsidR="004E6F43" w:rsidRDefault="004E6F43" w:rsidP="004E6F43">
          <w:pPr>
            <w:pStyle w:val="801HeaderFooterRight"/>
          </w:pPr>
        </w:p>
        <w:p w14:paraId="3095858C" w14:textId="77777777" w:rsidR="00D07342" w:rsidRPr="00225CCC" w:rsidRDefault="00D07342" w:rsidP="004E6F43">
          <w:pPr>
            <w:pStyle w:val="801HeaderFooterRight"/>
          </w:pPr>
          <w:r w:rsidRPr="00225CCC">
            <w:t xml:space="preserve"> </w:t>
          </w:r>
        </w:p>
      </w:tc>
    </w:tr>
  </w:tbl>
  <w:p w14:paraId="3B782421" w14:textId="77777777" w:rsidR="00D07342" w:rsidRPr="00946D79" w:rsidRDefault="00D07342" w:rsidP="00946D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10E8" w14:textId="024BC023" w:rsidR="00521ED3" w:rsidRPr="00FA3F88" w:rsidRDefault="00521ED3" w:rsidP="000F0674">
    <w:r>
      <w:t xml:space="preserve">In the </w:t>
    </w:r>
    <w:fldSimple w:instr=" DOCPROPERTY  Origin  \* MERGEFORMAT ">
      <w:r w:rsidR="0067180F">
        <w:t>Keys</w:t>
      </w:r>
    </w:fldSimple>
  </w:p>
  <w:p w14:paraId="53B83A45" w14:textId="77777777" w:rsidR="00521ED3" w:rsidRPr="00AF559D" w:rsidRDefault="00521ED3" w:rsidP="000F06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Borders>
        <w:bottom w:val="single" w:sz="8" w:space="0" w:color="auto"/>
      </w:tblBorders>
      <w:tblLayout w:type="fixed"/>
      <w:tblCellMar>
        <w:left w:w="0" w:type="dxa"/>
        <w:bottom w:w="72" w:type="dxa"/>
        <w:right w:w="0" w:type="dxa"/>
      </w:tblCellMar>
      <w:tblLook w:val="0480" w:firstRow="0" w:lastRow="0" w:firstColumn="1" w:lastColumn="0" w:noHBand="0" w:noVBand="1"/>
    </w:tblPr>
    <w:tblGrid>
      <w:gridCol w:w="3240"/>
      <w:gridCol w:w="5760"/>
    </w:tblGrid>
    <w:tr w:rsidR="00AF7023" w:rsidRPr="00960A1F" w14:paraId="423317E7" w14:textId="77777777" w:rsidTr="00960A1F">
      <w:trPr>
        <w:cantSplit/>
        <w:trHeight w:hRule="exact" w:val="720"/>
      </w:trPr>
      <w:tc>
        <w:tcPr>
          <w:tcW w:w="3240" w:type="dxa"/>
          <w:shd w:val="clear" w:color="auto" w:fill="auto"/>
          <w:vAlign w:val="bottom"/>
        </w:tcPr>
        <w:p w14:paraId="539DD072" w14:textId="5D5600D3" w:rsidR="00AF7023" w:rsidRPr="00960A1F" w:rsidRDefault="00000000" w:rsidP="00960A1F">
          <w:pPr>
            <w:pStyle w:val="802HeaderFooterLeft"/>
          </w:pPr>
          <w:fldSimple w:instr=" STYLEREF  *500_Explanatory_Note_Heading  \* MERGEFORMAT ">
            <w:r w:rsidR="0067180F">
              <w:rPr>
                <w:noProof/>
              </w:rPr>
              <w:t>EXPLANATORY NOTE</w:t>
            </w:r>
          </w:fldSimple>
        </w:p>
      </w:tc>
      <w:tc>
        <w:tcPr>
          <w:tcW w:w="5760" w:type="dxa"/>
          <w:shd w:val="clear" w:color="auto" w:fill="auto"/>
          <w:vAlign w:val="bottom"/>
        </w:tcPr>
        <w:p w14:paraId="68528E89" w14:textId="65DCE1D7" w:rsidR="00AF7023" w:rsidRPr="00960A1F" w:rsidRDefault="00AF7023" w:rsidP="00960A1F">
          <w:pPr>
            <w:pStyle w:val="801HeaderFooterRight"/>
            <w:rPr>
              <w:rStyle w:val="902Italic"/>
            </w:rPr>
          </w:pPr>
          <w:r w:rsidRPr="00960A1F">
            <w:rPr>
              <w:rStyle w:val="902Italic"/>
            </w:rPr>
            <w:fldChar w:fldCharType="begin"/>
          </w:r>
          <w:r w:rsidRPr="00960A1F">
            <w:rPr>
              <w:rStyle w:val="902Italic"/>
            </w:rPr>
            <w:instrText xml:space="preserve"> TITLE   \* MERGEFORMAT </w:instrText>
          </w:r>
          <w:r w:rsidRPr="00960A1F">
            <w:rPr>
              <w:rStyle w:val="902Italic"/>
            </w:rPr>
            <w:fldChar w:fldCharType="separate"/>
          </w:r>
          <w:r w:rsidR="0067180F">
            <w:rPr>
              <w:rStyle w:val="902Italic"/>
            </w:rPr>
            <w:t>An Act to Amend the Residential Tenancy Act (No. 3)</w:t>
          </w:r>
          <w:r w:rsidRPr="00960A1F">
            <w:rPr>
              <w:rStyle w:val="902Italic"/>
            </w:rPr>
            <w:fldChar w:fldCharType="end"/>
          </w:r>
        </w:p>
      </w:tc>
    </w:tr>
  </w:tbl>
  <w:p w14:paraId="3D28D59B" w14:textId="77777777" w:rsidR="00AF7023" w:rsidRPr="00DD552E" w:rsidRDefault="00AF7023">
    <w:pPr>
      <w:pStyle w:val="Head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Borders>
        <w:bottom w:val="single" w:sz="8" w:space="0" w:color="auto"/>
      </w:tblBorders>
      <w:tblLayout w:type="fixed"/>
      <w:tblCellMar>
        <w:left w:w="0" w:type="dxa"/>
        <w:bottom w:w="72" w:type="dxa"/>
        <w:right w:w="0" w:type="dxa"/>
      </w:tblCellMar>
      <w:tblLook w:val="0480" w:firstRow="0" w:lastRow="0" w:firstColumn="1" w:lastColumn="0" w:noHBand="0" w:noVBand="1"/>
    </w:tblPr>
    <w:tblGrid>
      <w:gridCol w:w="5760"/>
      <w:gridCol w:w="3240"/>
    </w:tblGrid>
    <w:tr w:rsidR="00AF7023" w:rsidRPr="00960A1F" w14:paraId="6094651A" w14:textId="77777777" w:rsidTr="000435DE">
      <w:trPr>
        <w:cantSplit/>
        <w:trHeight w:hRule="exact" w:val="720"/>
      </w:trPr>
      <w:tc>
        <w:tcPr>
          <w:tcW w:w="5760" w:type="dxa"/>
          <w:shd w:val="clear" w:color="auto" w:fill="auto"/>
          <w:vAlign w:val="bottom"/>
        </w:tcPr>
        <w:p w14:paraId="65ACF90A" w14:textId="17BC7EC9" w:rsidR="00AF7023" w:rsidRPr="00960A1F" w:rsidRDefault="00AF7023" w:rsidP="00960A1F">
          <w:pPr>
            <w:pStyle w:val="802HeaderFooterLeft"/>
            <w:rPr>
              <w:rStyle w:val="902Italic"/>
            </w:rPr>
          </w:pPr>
          <w:r w:rsidRPr="00960A1F">
            <w:rPr>
              <w:rStyle w:val="902Italic"/>
            </w:rPr>
            <w:fldChar w:fldCharType="begin"/>
          </w:r>
          <w:r w:rsidRPr="00960A1F">
            <w:rPr>
              <w:rStyle w:val="902Italic"/>
            </w:rPr>
            <w:instrText xml:space="preserve"> TITLE   \* MERGEFORMAT </w:instrText>
          </w:r>
          <w:r w:rsidRPr="00960A1F">
            <w:rPr>
              <w:rStyle w:val="902Italic"/>
            </w:rPr>
            <w:fldChar w:fldCharType="separate"/>
          </w:r>
          <w:r w:rsidR="0067180F">
            <w:rPr>
              <w:rStyle w:val="902Italic"/>
            </w:rPr>
            <w:t>An Act to Amend the Residential Tenancy Act (No. 3)</w:t>
          </w:r>
          <w:r w:rsidRPr="00960A1F">
            <w:rPr>
              <w:rStyle w:val="902Italic"/>
            </w:rPr>
            <w:fldChar w:fldCharType="end"/>
          </w:r>
        </w:p>
      </w:tc>
      <w:tc>
        <w:tcPr>
          <w:tcW w:w="3240" w:type="dxa"/>
          <w:shd w:val="clear" w:color="auto" w:fill="auto"/>
          <w:vAlign w:val="bottom"/>
        </w:tcPr>
        <w:p w14:paraId="37DAD118" w14:textId="24E75A67" w:rsidR="00AF7023" w:rsidRPr="00960A1F" w:rsidRDefault="00000000" w:rsidP="00960A1F">
          <w:pPr>
            <w:pStyle w:val="801HeaderFooterRight"/>
          </w:pPr>
          <w:fldSimple w:instr=" STYLEREF  *500_Explanatory_Note_Heading  \* MERGEFORMAT ">
            <w:r w:rsidR="0067180F">
              <w:rPr>
                <w:noProof/>
              </w:rPr>
              <w:t>EXPLANATORY NOTE</w:t>
            </w:r>
          </w:fldSimple>
        </w:p>
      </w:tc>
    </w:tr>
  </w:tbl>
  <w:p w14:paraId="37F7790D" w14:textId="77777777" w:rsidR="00AF7023" w:rsidRPr="005B23F2" w:rsidRDefault="00AF702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6CEF0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3202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A8E1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6E79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D8B0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8EAA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A6E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2673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C236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AE9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3C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5F07E7"/>
    <w:multiLevelType w:val="multilevel"/>
    <w:tmpl w:val="10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2B60BA7"/>
    <w:multiLevelType w:val="multilevel"/>
    <w:tmpl w:val="D1403732"/>
    <w:lvl w:ilvl="0">
      <w:start w:val="1"/>
      <w:numFmt w:val="decimal"/>
      <w:pStyle w:val="410ScheduleSectio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420ScheduleSubSection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Restart w:val="0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lvlRestart w:val="0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Restart w:val="0"/>
      <w:lvlText w:val="%6."/>
      <w:lvlJc w:val="right"/>
      <w:pPr>
        <w:ind w:left="4080" w:hanging="68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Restart w:val="0"/>
      <w:lvlText w:val="%9."/>
      <w:lvlJc w:val="right"/>
      <w:pPr>
        <w:ind w:left="6120" w:hanging="680"/>
      </w:pPr>
      <w:rPr>
        <w:rFonts w:hint="default"/>
      </w:rPr>
    </w:lvl>
  </w:abstractNum>
  <w:abstractNum w:abstractNumId="13" w15:restartNumberingAfterBreak="0">
    <w:nsid w:val="36743B8D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7A3003"/>
    <w:multiLevelType w:val="hybridMultilevel"/>
    <w:tmpl w:val="57F01CE2"/>
    <w:lvl w:ilvl="0" w:tplc="87C62B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4471F"/>
    <w:multiLevelType w:val="hybridMultilevel"/>
    <w:tmpl w:val="7BF866BA"/>
    <w:lvl w:ilvl="0" w:tplc="DE96E47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36735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Palatino IOM" w:hAnsi="Palatino IOM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F037D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8" w15:restartNumberingAfterBreak="0">
    <w:nsid w:val="61AD6A9F"/>
    <w:multiLevelType w:val="multilevel"/>
    <w:tmpl w:val="3E4E869C"/>
    <w:lvl w:ilvl="0">
      <w:start w:val="5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2C496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4D569B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7F8141AC"/>
    <w:multiLevelType w:val="multilevel"/>
    <w:tmpl w:val="D0B446B2"/>
    <w:lvl w:ilvl="0">
      <w:start w:val="1"/>
      <w:numFmt w:val="decimal"/>
      <w:pStyle w:val="310Sec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321SubSection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040" w:hanging="360"/>
      </w:pPr>
      <w:rPr>
        <w:rFonts w:hint="default"/>
      </w:rPr>
    </w:lvl>
  </w:abstractNum>
  <w:num w:numId="1" w16cid:durableId="1023822643">
    <w:abstractNumId w:val="12"/>
  </w:num>
  <w:num w:numId="2" w16cid:durableId="1483306707">
    <w:abstractNumId w:val="16"/>
  </w:num>
  <w:num w:numId="3" w16cid:durableId="1667174020">
    <w:abstractNumId w:val="20"/>
  </w:num>
  <w:num w:numId="4" w16cid:durableId="1508786257">
    <w:abstractNumId w:val="21"/>
  </w:num>
  <w:num w:numId="5" w16cid:durableId="47179780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0577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925987">
    <w:abstractNumId w:val="9"/>
  </w:num>
  <w:num w:numId="8" w16cid:durableId="991299193">
    <w:abstractNumId w:val="7"/>
  </w:num>
  <w:num w:numId="9" w16cid:durableId="1878733420">
    <w:abstractNumId w:val="6"/>
  </w:num>
  <w:num w:numId="10" w16cid:durableId="2146270512">
    <w:abstractNumId w:val="5"/>
  </w:num>
  <w:num w:numId="11" w16cid:durableId="2099327849">
    <w:abstractNumId w:val="4"/>
  </w:num>
  <w:num w:numId="12" w16cid:durableId="1478953031">
    <w:abstractNumId w:val="8"/>
  </w:num>
  <w:num w:numId="13" w16cid:durableId="748159769">
    <w:abstractNumId w:val="3"/>
  </w:num>
  <w:num w:numId="14" w16cid:durableId="1316252444">
    <w:abstractNumId w:val="2"/>
  </w:num>
  <w:num w:numId="15" w16cid:durableId="678846851">
    <w:abstractNumId w:val="1"/>
  </w:num>
  <w:num w:numId="16" w16cid:durableId="229072965">
    <w:abstractNumId w:val="0"/>
  </w:num>
  <w:num w:numId="17" w16cid:durableId="2095008992">
    <w:abstractNumId w:val="19"/>
  </w:num>
  <w:num w:numId="18" w16cid:durableId="2304308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20964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4255673">
    <w:abstractNumId w:val="17"/>
  </w:num>
  <w:num w:numId="21" w16cid:durableId="1872497284">
    <w:abstractNumId w:val="11"/>
  </w:num>
  <w:num w:numId="22" w16cid:durableId="2096902250">
    <w:abstractNumId w:val="13"/>
  </w:num>
  <w:num w:numId="23" w16cid:durableId="724648213">
    <w:abstractNumId w:val="10"/>
  </w:num>
  <w:num w:numId="24" w16cid:durableId="330838401">
    <w:abstractNumId w:val="15"/>
  </w:num>
  <w:num w:numId="25" w16cid:durableId="108665812">
    <w:abstractNumId w:val="14"/>
  </w:num>
  <w:num w:numId="26" w16cid:durableId="116675175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stylePaneFormatFilter w:val="5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0"/>
  <w:styleLockTheme/>
  <w:styleLockQFSet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BE"/>
    <w:rsid w:val="000020C4"/>
    <w:rsid w:val="00007071"/>
    <w:rsid w:val="0001504F"/>
    <w:rsid w:val="0002589B"/>
    <w:rsid w:val="00027379"/>
    <w:rsid w:val="000313F4"/>
    <w:rsid w:val="00032D2A"/>
    <w:rsid w:val="0003394C"/>
    <w:rsid w:val="000348E1"/>
    <w:rsid w:val="00034DA6"/>
    <w:rsid w:val="00036D14"/>
    <w:rsid w:val="00037A66"/>
    <w:rsid w:val="00041F66"/>
    <w:rsid w:val="000435DE"/>
    <w:rsid w:val="00043A92"/>
    <w:rsid w:val="00044852"/>
    <w:rsid w:val="000449A4"/>
    <w:rsid w:val="000456FB"/>
    <w:rsid w:val="00051DA6"/>
    <w:rsid w:val="00053C43"/>
    <w:rsid w:val="00053F93"/>
    <w:rsid w:val="00054DE3"/>
    <w:rsid w:val="00055D1C"/>
    <w:rsid w:val="00056382"/>
    <w:rsid w:val="0006310D"/>
    <w:rsid w:val="00066B13"/>
    <w:rsid w:val="000675C3"/>
    <w:rsid w:val="0007259F"/>
    <w:rsid w:val="0007360B"/>
    <w:rsid w:val="00077886"/>
    <w:rsid w:val="00080E47"/>
    <w:rsid w:val="00081222"/>
    <w:rsid w:val="00091513"/>
    <w:rsid w:val="000929CB"/>
    <w:rsid w:val="00097AEF"/>
    <w:rsid w:val="000A79E0"/>
    <w:rsid w:val="000B0370"/>
    <w:rsid w:val="000B0FC5"/>
    <w:rsid w:val="000B1252"/>
    <w:rsid w:val="000B21D7"/>
    <w:rsid w:val="000B34EC"/>
    <w:rsid w:val="000B6EFA"/>
    <w:rsid w:val="000B79D0"/>
    <w:rsid w:val="000C0F27"/>
    <w:rsid w:val="000C308C"/>
    <w:rsid w:val="000C709B"/>
    <w:rsid w:val="000D7CD7"/>
    <w:rsid w:val="000E5974"/>
    <w:rsid w:val="000F0674"/>
    <w:rsid w:val="000F2EA2"/>
    <w:rsid w:val="000F4177"/>
    <w:rsid w:val="000F7DC0"/>
    <w:rsid w:val="00101A7E"/>
    <w:rsid w:val="00104F84"/>
    <w:rsid w:val="0010509C"/>
    <w:rsid w:val="001071EA"/>
    <w:rsid w:val="00111C98"/>
    <w:rsid w:val="00112099"/>
    <w:rsid w:val="0011532C"/>
    <w:rsid w:val="0012469A"/>
    <w:rsid w:val="00126E02"/>
    <w:rsid w:val="00126FB7"/>
    <w:rsid w:val="0013512B"/>
    <w:rsid w:val="00137322"/>
    <w:rsid w:val="00137BB0"/>
    <w:rsid w:val="00140975"/>
    <w:rsid w:val="00141728"/>
    <w:rsid w:val="00141821"/>
    <w:rsid w:val="0014216A"/>
    <w:rsid w:val="00144789"/>
    <w:rsid w:val="00150017"/>
    <w:rsid w:val="001509CA"/>
    <w:rsid w:val="001521C1"/>
    <w:rsid w:val="00156DD6"/>
    <w:rsid w:val="001602C3"/>
    <w:rsid w:val="00170E88"/>
    <w:rsid w:val="00174BEF"/>
    <w:rsid w:val="00176866"/>
    <w:rsid w:val="00177161"/>
    <w:rsid w:val="00181502"/>
    <w:rsid w:val="00184015"/>
    <w:rsid w:val="001856AB"/>
    <w:rsid w:val="00185A20"/>
    <w:rsid w:val="00191FA7"/>
    <w:rsid w:val="00194E5B"/>
    <w:rsid w:val="001A26BA"/>
    <w:rsid w:val="001A4D6D"/>
    <w:rsid w:val="001B211E"/>
    <w:rsid w:val="001B46AC"/>
    <w:rsid w:val="001B5411"/>
    <w:rsid w:val="001B7858"/>
    <w:rsid w:val="001C3B25"/>
    <w:rsid w:val="001C4F2A"/>
    <w:rsid w:val="001C5981"/>
    <w:rsid w:val="001C676B"/>
    <w:rsid w:val="001D289C"/>
    <w:rsid w:val="001D3521"/>
    <w:rsid w:val="001D5589"/>
    <w:rsid w:val="001D5F6D"/>
    <w:rsid w:val="001E01C6"/>
    <w:rsid w:val="001E3B53"/>
    <w:rsid w:val="001F1B4E"/>
    <w:rsid w:val="001F1E7B"/>
    <w:rsid w:val="001F25E6"/>
    <w:rsid w:val="00200029"/>
    <w:rsid w:val="00200C9C"/>
    <w:rsid w:val="002035EF"/>
    <w:rsid w:val="00205F66"/>
    <w:rsid w:val="00213A50"/>
    <w:rsid w:val="00215D90"/>
    <w:rsid w:val="00220FF5"/>
    <w:rsid w:val="0022202D"/>
    <w:rsid w:val="002220CF"/>
    <w:rsid w:val="002252CB"/>
    <w:rsid w:val="00225CCC"/>
    <w:rsid w:val="002311E9"/>
    <w:rsid w:val="00233156"/>
    <w:rsid w:val="002337E2"/>
    <w:rsid w:val="0023409E"/>
    <w:rsid w:val="00236ABD"/>
    <w:rsid w:val="0024592A"/>
    <w:rsid w:val="00245ABA"/>
    <w:rsid w:val="00245EC1"/>
    <w:rsid w:val="00247715"/>
    <w:rsid w:val="00250C6F"/>
    <w:rsid w:val="002536F0"/>
    <w:rsid w:val="00256645"/>
    <w:rsid w:val="00260115"/>
    <w:rsid w:val="00264B25"/>
    <w:rsid w:val="00264FF9"/>
    <w:rsid w:val="00272EBE"/>
    <w:rsid w:val="0027459B"/>
    <w:rsid w:val="00283F17"/>
    <w:rsid w:val="00285D8F"/>
    <w:rsid w:val="00286660"/>
    <w:rsid w:val="00287398"/>
    <w:rsid w:val="00287500"/>
    <w:rsid w:val="002908E8"/>
    <w:rsid w:val="002951E0"/>
    <w:rsid w:val="0029598D"/>
    <w:rsid w:val="002A33C3"/>
    <w:rsid w:val="002B08E1"/>
    <w:rsid w:val="002B127B"/>
    <w:rsid w:val="002B26F3"/>
    <w:rsid w:val="002B28AE"/>
    <w:rsid w:val="002B2BBE"/>
    <w:rsid w:val="002B4141"/>
    <w:rsid w:val="002C245A"/>
    <w:rsid w:val="002C2AFF"/>
    <w:rsid w:val="002C5D47"/>
    <w:rsid w:val="002C79E5"/>
    <w:rsid w:val="002D0C37"/>
    <w:rsid w:val="002D3222"/>
    <w:rsid w:val="002D5872"/>
    <w:rsid w:val="002D62A8"/>
    <w:rsid w:val="002E1B1D"/>
    <w:rsid w:val="002E31F5"/>
    <w:rsid w:val="002E6E4B"/>
    <w:rsid w:val="00300BAB"/>
    <w:rsid w:val="003018C0"/>
    <w:rsid w:val="0030231A"/>
    <w:rsid w:val="00304A3D"/>
    <w:rsid w:val="0031438E"/>
    <w:rsid w:val="0031692E"/>
    <w:rsid w:val="00316FF7"/>
    <w:rsid w:val="00317798"/>
    <w:rsid w:val="00317ADA"/>
    <w:rsid w:val="00324B5A"/>
    <w:rsid w:val="00331F53"/>
    <w:rsid w:val="003356B9"/>
    <w:rsid w:val="00340BE1"/>
    <w:rsid w:val="00347509"/>
    <w:rsid w:val="003505CD"/>
    <w:rsid w:val="00354FB7"/>
    <w:rsid w:val="00356090"/>
    <w:rsid w:val="00357225"/>
    <w:rsid w:val="00357D6E"/>
    <w:rsid w:val="003614C0"/>
    <w:rsid w:val="00380248"/>
    <w:rsid w:val="00380DE4"/>
    <w:rsid w:val="003824D9"/>
    <w:rsid w:val="003840DA"/>
    <w:rsid w:val="0039176F"/>
    <w:rsid w:val="003942DA"/>
    <w:rsid w:val="00394305"/>
    <w:rsid w:val="00395FF6"/>
    <w:rsid w:val="003A0553"/>
    <w:rsid w:val="003A070A"/>
    <w:rsid w:val="003A6FF2"/>
    <w:rsid w:val="003B39CC"/>
    <w:rsid w:val="003B401B"/>
    <w:rsid w:val="003B49B0"/>
    <w:rsid w:val="003B593B"/>
    <w:rsid w:val="003B60BC"/>
    <w:rsid w:val="003C0A69"/>
    <w:rsid w:val="003C4322"/>
    <w:rsid w:val="003C4FF8"/>
    <w:rsid w:val="003D1356"/>
    <w:rsid w:val="003D40FD"/>
    <w:rsid w:val="003D72B8"/>
    <w:rsid w:val="003E30EC"/>
    <w:rsid w:val="003E3331"/>
    <w:rsid w:val="003E43F8"/>
    <w:rsid w:val="003E449E"/>
    <w:rsid w:val="003E69F9"/>
    <w:rsid w:val="003F14A5"/>
    <w:rsid w:val="003F24AE"/>
    <w:rsid w:val="003F5456"/>
    <w:rsid w:val="003F5BBB"/>
    <w:rsid w:val="003F6B87"/>
    <w:rsid w:val="003F7565"/>
    <w:rsid w:val="003F7C25"/>
    <w:rsid w:val="00400A19"/>
    <w:rsid w:val="004049E5"/>
    <w:rsid w:val="00406379"/>
    <w:rsid w:val="0041377C"/>
    <w:rsid w:val="004141FE"/>
    <w:rsid w:val="004148EF"/>
    <w:rsid w:val="00414EFF"/>
    <w:rsid w:val="00415270"/>
    <w:rsid w:val="00416844"/>
    <w:rsid w:val="00420169"/>
    <w:rsid w:val="00420832"/>
    <w:rsid w:val="00422722"/>
    <w:rsid w:val="004269DA"/>
    <w:rsid w:val="00433867"/>
    <w:rsid w:val="00434C43"/>
    <w:rsid w:val="004404F6"/>
    <w:rsid w:val="00440FA7"/>
    <w:rsid w:val="004416F9"/>
    <w:rsid w:val="00443E5B"/>
    <w:rsid w:val="004509C3"/>
    <w:rsid w:val="00453763"/>
    <w:rsid w:val="00455114"/>
    <w:rsid w:val="00461610"/>
    <w:rsid w:val="00461910"/>
    <w:rsid w:val="004622EF"/>
    <w:rsid w:val="004627B2"/>
    <w:rsid w:val="004628CD"/>
    <w:rsid w:val="004702AF"/>
    <w:rsid w:val="0047144E"/>
    <w:rsid w:val="00471511"/>
    <w:rsid w:val="00472358"/>
    <w:rsid w:val="0047560E"/>
    <w:rsid w:val="00477BF6"/>
    <w:rsid w:val="00482822"/>
    <w:rsid w:val="00482C9C"/>
    <w:rsid w:val="00482F04"/>
    <w:rsid w:val="004833B7"/>
    <w:rsid w:val="00486B81"/>
    <w:rsid w:val="0048755A"/>
    <w:rsid w:val="00487A8E"/>
    <w:rsid w:val="00487FC3"/>
    <w:rsid w:val="0049088A"/>
    <w:rsid w:val="0049405B"/>
    <w:rsid w:val="0049640C"/>
    <w:rsid w:val="004A0A41"/>
    <w:rsid w:val="004B01B2"/>
    <w:rsid w:val="004B40D6"/>
    <w:rsid w:val="004B5916"/>
    <w:rsid w:val="004C03BA"/>
    <w:rsid w:val="004C0F26"/>
    <w:rsid w:val="004C12D4"/>
    <w:rsid w:val="004C225D"/>
    <w:rsid w:val="004C5A38"/>
    <w:rsid w:val="004C6AA7"/>
    <w:rsid w:val="004C7C7D"/>
    <w:rsid w:val="004D74F0"/>
    <w:rsid w:val="004E62F2"/>
    <w:rsid w:val="004E6F43"/>
    <w:rsid w:val="004F0BBA"/>
    <w:rsid w:val="004F2DC7"/>
    <w:rsid w:val="004F7271"/>
    <w:rsid w:val="00500886"/>
    <w:rsid w:val="00500D1B"/>
    <w:rsid w:val="005021BF"/>
    <w:rsid w:val="00503A63"/>
    <w:rsid w:val="00511F3B"/>
    <w:rsid w:val="00515457"/>
    <w:rsid w:val="00515C96"/>
    <w:rsid w:val="005169BA"/>
    <w:rsid w:val="00521ED3"/>
    <w:rsid w:val="00524626"/>
    <w:rsid w:val="00525637"/>
    <w:rsid w:val="00530FDD"/>
    <w:rsid w:val="0053264A"/>
    <w:rsid w:val="00532A2E"/>
    <w:rsid w:val="00533F07"/>
    <w:rsid w:val="00534C7E"/>
    <w:rsid w:val="00535CA8"/>
    <w:rsid w:val="00536D7A"/>
    <w:rsid w:val="005375C0"/>
    <w:rsid w:val="005430CB"/>
    <w:rsid w:val="00545C67"/>
    <w:rsid w:val="00545E70"/>
    <w:rsid w:val="00546337"/>
    <w:rsid w:val="00550897"/>
    <w:rsid w:val="005527B1"/>
    <w:rsid w:val="00555A0A"/>
    <w:rsid w:val="00556B22"/>
    <w:rsid w:val="005655AE"/>
    <w:rsid w:val="00567878"/>
    <w:rsid w:val="0057457D"/>
    <w:rsid w:val="00575915"/>
    <w:rsid w:val="00576917"/>
    <w:rsid w:val="00580E12"/>
    <w:rsid w:val="00581884"/>
    <w:rsid w:val="00590190"/>
    <w:rsid w:val="005905DD"/>
    <w:rsid w:val="00590F8D"/>
    <w:rsid w:val="005949C7"/>
    <w:rsid w:val="00597C54"/>
    <w:rsid w:val="00597D36"/>
    <w:rsid w:val="005A0A16"/>
    <w:rsid w:val="005A40D0"/>
    <w:rsid w:val="005A59A0"/>
    <w:rsid w:val="005A7336"/>
    <w:rsid w:val="005A7D5D"/>
    <w:rsid w:val="005A7F5A"/>
    <w:rsid w:val="005B1EE6"/>
    <w:rsid w:val="005B23F2"/>
    <w:rsid w:val="005B3715"/>
    <w:rsid w:val="005B382C"/>
    <w:rsid w:val="005B487F"/>
    <w:rsid w:val="005B5E80"/>
    <w:rsid w:val="005C1010"/>
    <w:rsid w:val="005C208D"/>
    <w:rsid w:val="005C3F83"/>
    <w:rsid w:val="005C56A3"/>
    <w:rsid w:val="005C5B29"/>
    <w:rsid w:val="005C5EC2"/>
    <w:rsid w:val="005D1FA1"/>
    <w:rsid w:val="005E03C8"/>
    <w:rsid w:val="005E0C61"/>
    <w:rsid w:val="005E0E87"/>
    <w:rsid w:val="005E1708"/>
    <w:rsid w:val="005E5556"/>
    <w:rsid w:val="005E712A"/>
    <w:rsid w:val="005E7D9D"/>
    <w:rsid w:val="005E7E8F"/>
    <w:rsid w:val="005F0A86"/>
    <w:rsid w:val="005F0DA9"/>
    <w:rsid w:val="005F1922"/>
    <w:rsid w:val="005F1C2E"/>
    <w:rsid w:val="005F590F"/>
    <w:rsid w:val="005F6477"/>
    <w:rsid w:val="006001B6"/>
    <w:rsid w:val="00600D4A"/>
    <w:rsid w:val="006013A1"/>
    <w:rsid w:val="00603AA5"/>
    <w:rsid w:val="00604CCF"/>
    <w:rsid w:val="0061594F"/>
    <w:rsid w:val="00616C7A"/>
    <w:rsid w:val="00625A60"/>
    <w:rsid w:val="00627C42"/>
    <w:rsid w:val="0063084D"/>
    <w:rsid w:val="00632607"/>
    <w:rsid w:val="00635E8C"/>
    <w:rsid w:val="00642413"/>
    <w:rsid w:val="00642768"/>
    <w:rsid w:val="00642ECE"/>
    <w:rsid w:val="00643F3A"/>
    <w:rsid w:val="006502D4"/>
    <w:rsid w:val="0065188C"/>
    <w:rsid w:val="00652D81"/>
    <w:rsid w:val="006603F1"/>
    <w:rsid w:val="00662328"/>
    <w:rsid w:val="0066746D"/>
    <w:rsid w:val="00670186"/>
    <w:rsid w:val="0067172A"/>
    <w:rsid w:val="0067180F"/>
    <w:rsid w:val="00675F5C"/>
    <w:rsid w:val="00676037"/>
    <w:rsid w:val="00681E09"/>
    <w:rsid w:val="00682710"/>
    <w:rsid w:val="00686883"/>
    <w:rsid w:val="00690191"/>
    <w:rsid w:val="00693AFE"/>
    <w:rsid w:val="006A0748"/>
    <w:rsid w:val="006A1446"/>
    <w:rsid w:val="006A3597"/>
    <w:rsid w:val="006B28DD"/>
    <w:rsid w:val="006B2F9C"/>
    <w:rsid w:val="006B440A"/>
    <w:rsid w:val="006B53F5"/>
    <w:rsid w:val="006B6F33"/>
    <w:rsid w:val="006C292A"/>
    <w:rsid w:val="006C5208"/>
    <w:rsid w:val="006C70A0"/>
    <w:rsid w:val="006D159D"/>
    <w:rsid w:val="006D1EBA"/>
    <w:rsid w:val="006D5B44"/>
    <w:rsid w:val="006E0845"/>
    <w:rsid w:val="006E22F2"/>
    <w:rsid w:val="006E346D"/>
    <w:rsid w:val="006E3690"/>
    <w:rsid w:val="006E5B8E"/>
    <w:rsid w:val="006E6FA7"/>
    <w:rsid w:val="006F06B6"/>
    <w:rsid w:val="006F16FB"/>
    <w:rsid w:val="006F2120"/>
    <w:rsid w:val="006F30E3"/>
    <w:rsid w:val="006F4599"/>
    <w:rsid w:val="006F468A"/>
    <w:rsid w:val="006F5ADE"/>
    <w:rsid w:val="00701608"/>
    <w:rsid w:val="007041B7"/>
    <w:rsid w:val="00706438"/>
    <w:rsid w:val="00710E22"/>
    <w:rsid w:val="007110CB"/>
    <w:rsid w:val="00714EAB"/>
    <w:rsid w:val="00721644"/>
    <w:rsid w:val="00722E93"/>
    <w:rsid w:val="007238F1"/>
    <w:rsid w:val="0072461D"/>
    <w:rsid w:val="007249DB"/>
    <w:rsid w:val="0072752E"/>
    <w:rsid w:val="007311CB"/>
    <w:rsid w:val="00734EA1"/>
    <w:rsid w:val="00742232"/>
    <w:rsid w:val="007470ED"/>
    <w:rsid w:val="00750093"/>
    <w:rsid w:val="00751E46"/>
    <w:rsid w:val="007528D9"/>
    <w:rsid w:val="0075298A"/>
    <w:rsid w:val="007536A2"/>
    <w:rsid w:val="0075373C"/>
    <w:rsid w:val="00753A73"/>
    <w:rsid w:val="007575E6"/>
    <w:rsid w:val="00757D06"/>
    <w:rsid w:val="00765F7C"/>
    <w:rsid w:val="00766B14"/>
    <w:rsid w:val="00767909"/>
    <w:rsid w:val="0076792F"/>
    <w:rsid w:val="00767E1F"/>
    <w:rsid w:val="007716D1"/>
    <w:rsid w:val="007758D7"/>
    <w:rsid w:val="007807E4"/>
    <w:rsid w:val="00780C50"/>
    <w:rsid w:val="00782C63"/>
    <w:rsid w:val="00782E55"/>
    <w:rsid w:val="00782EA4"/>
    <w:rsid w:val="0078559F"/>
    <w:rsid w:val="00786B5C"/>
    <w:rsid w:val="007903A9"/>
    <w:rsid w:val="007923D1"/>
    <w:rsid w:val="0079575F"/>
    <w:rsid w:val="0079599E"/>
    <w:rsid w:val="0079651C"/>
    <w:rsid w:val="00796A06"/>
    <w:rsid w:val="007A0331"/>
    <w:rsid w:val="007A6848"/>
    <w:rsid w:val="007B102F"/>
    <w:rsid w:val="007B54DE"/>
    <w:rsid w:val="007B6262"/>
    <w:rsid w:val="007B7612"/>
    <w:rsid w:val="007C1173"/>
    <w:rsid w:val="007C2B22"/>
    <w:rsid w:val="007C2BBB"/>
    <w:rsid w:val="007C3B77"/>
    <w:rsid w:val="007D038E"/>
    <w:rsid w:val="007D063A"/>
    <w:rsid w:val="007D32DA"/>
    <w:rsid w:val="007D46BE"/>
    <w:rsid w:val="007E068E"/>
    <w:rsid w:val="007E0A97"/>
    <w:rsid w:val="007E1258"/>
    <w:rsid w:val="007E2176"/>
    <w:rsid w:val="007E6369"/>
    <w:rsid w:val="007F0F77"/>
    <w:rsid w:val="007F172E"/>
    <w:rsid w:val="007F52CC"/>
    <w:rsid w:val="0080174B"/>
    <w:rsid w:val="00807032"/>
    <w:rsid w:val="00815601"/>
    <w:rsid w:val="00821C0D"/>
    <w:rsid w:val="00823606"/>
    <w:rsid w:val="00831F9B"/>
    <w:rsid w:val="00833C76"/>
    <w:rsid w:val="00835426"/>
    <w:rsid w:val="00836E6E"/>
    <w:rsid w:val="008379FA"/>
    <w:rsid w:val="00840EC1"/>
    <w:rsid w:val="00840F45"/>
    <w:rsid w:val="008425CF"/>
    <w:rsid w:val="00843DB3"/>
    <w:rsid w:val="00847078"/>
    <w:rsid w:val="008535BC"/>
    <w:rsid w:val="008559AB"/>
    <w:rsid w:val="0085617A"/>
    <w:rsid w:val="008561B5"/>
    <w:rsid w:val="0085706B"/>
    <w:rsid w:val="00860620"/>
    <w:rsid w:val="0086188D"/>
    <w:rsid w:val="00862443"/>
    <w:rsid w:val="008629C5"/>
    <w:rsid w:val="008635F0"/>
    <w:rsid w:val="00864457"/>
    <w:rsid w:val="00865EE8"/>
    <w:rsid w:val="00866F47"/>
    <w:rsid w:val="008841E3"/>
    <w:rsid w:val="008941AB"/>
    <w:rsid w:val="008952F2"/>
    <w:rsid w:val="008A248D"/>
    <w:rsid w:val="008A2C18"/>
    <w:rsid w:val="008A697A"/>
    <w:rsid w:val="008A7188"/>
    <w:rsid w:val="008B5C66"/>
    <w:rsid w:val="008B7963"/>
    <w:rsid w:val="008C179B"/>
    <w:rsid w:val="008C1845"/>
    <w:rsid w:val="008C633F"/>
    <w:rsid w:val="008C753D"/>
    <w:rsid w:val="008D29F6"/>
    <w:rsid w:val="008D2C6D"/>
    <w:rsid w:val="008D5C8E"/>
    <w:rsid w:val="008D6FB1"/>
    <w:rsid w:val="008E7663"/>
    <w:rsid w:val="008F230F"/>
    <w:rsid w:val="008F3134"/>
    <w:rsid w:val="008F3D12"/>
    <w:rsid w:val="008F4C0E"/>
    <w:rsid w:val="008F6677"/>
    <w:rsid w:val="00903AD7"/>
    <w:rsid w:val="009060B2"/>
    <w:rsid w:val="009063F4"/>
    <w:rsid w:val="009118BF"/>
    <w:rsid w:val="00921424"/>
    <w:rsid w:val="0092227B"/>
    <w:rsid w:val="00932D98"/>
    <w:rsid w:val="00934F2F"/>
    <w:rsid w:val="00940EFA"/>
    <w:rsid w:val="009458C2"/>
    <w:rsid w:val="00946D79"/>
    <w:rsid w:val="009470AE"/>
    <w:rsid w:val="00947D41"/>
    <w:rsid w:val="00957ADF"/>
    <w:rsid w:val="00960A1F"/>
    <w:rsid w:val="00961C77"/>
    <w:rsid w:val="00963B60"/>
    <w:rsid w:val="0096655D"/>
    <w:rsid w:val="00967B64"/>
    <w:rsid w:val="009702B4"/>
    <w:rsid w:val="00971A8F"/>
    <w:rsid w:val="0097232E"/>
    <w:rsid w:val="009725CE"/>
    <w:rsid w:val="009735E3"/>
    <w:rsid w:val="00973985"/>
    <w:rsid w:val="00973B5B"/>
    <w:rsid w:val="00973E8D"/>
    <w:rsid w:val="00974C94"/>
    <w:rsid w:val="00975E3A"/>
    <w:rsid w:val="00976BD2"/>
    <w:rsid w:val="009808B5"/>
    <w:rsid w:val="00980952"/>
    <w:rsid w:val="0098180F"/>
    <w:rsid w:val="00981EA9"/>
    <w:rsid w:val="00982B60"/>
    <w:rsid w:val="00983384"/>
    <w:rsid w:val="00983E4B"/>
    <w:rsid w:val="00986532"/>
    <w:rsid w:val="0098766E"/>
    <w:rsid w:val="00996275"/>
    <w:rsid w:val="00997660"/>
    <w:rsid w:val="009A798B"/>
    <w:rsid w:val="009B33C9"/>
    <w:rsid w:val="009B4EDE"/>
    <w:rsid w:val="009C075B"/>
    <w:rsid w:val="009D0741"/>
    <w:rsid w:val="009D23DC"/>
    <w:rsid w:val="009D3820"/>
    <w:rsid w:val="009E4C29"/>
    <w:rsid w:val="009E4D23"/>
    <w:rsid w:val="009E5C53"/>
    <w:rsid w:val="009E5ECD"/>
    <w:rsid w:val="009F135E"/>
    <w:rsid w:val="009F34A8"/>
    <w:rsid w:val="009F3569"/>
    <w:rsid w:val="009F5A13"/>
    <w:rsid w:val="00A02AED"/>
    <w:rsid w:val="00A03578"/>
    <w:rsid w:val="00A03F2F"/>
    <w:rsid w:val="00A05D6A"/>
    <w:rsid w:val="00A05F14"/>
    <w:rsid w:val="00A11BDC"/>
    <w:rsid w:val="00A124A6"/>
    <w:rsid w:val="00A1471B"/>
    <w:rsid w:val="00A15D80"/>
    <w:rsid w:val="00A23046"/>
    <w:rsid w:val="00A23750"/>
    <w:rsid w:val="00A25D5E"/>
    <w:rsid w:val="00A31110"/>
    <w:rsid w:val="00A31448"/>
    <w:rsid w:val="00A33ABF"/>
    <w:rsid w:val="00A34A09"/>
    <w:rsid w:val="00A37B21"/>
    <w:rsid w:val="00A40302"/>
    <w:rsid w:val="00A40903"/>
    <w:rsid w:val="00A40B60"/>
    <w:rsid w:val="00A45591"/>
    <w:rsid w:val="00A457E3"/>
    <w:rsid w:val="00A468C9"/>
    <w:rsid w:val="00A46D4C"/>
    <w:rsid w:val="00A54DF4"/>
    <w:rsid w:val="00A60967"/>
    <w:rsid w:val="00A61ED5"/>
    <w:rsid w:val="00A6431C"/>
    <w:rsid w:val="00A65A45"/>
    <w:rsid w:val="00A65D5B"/>
    <w:rsid w:val="00A66A7D"/>
    <w:rsid w:val="00A723E1"/>
    <w:rsid w:val="00A7298F"/>
    <w:rsid w:val="00A74D30"/>
    <w:rsid w:val="00A74E86"/>
    <w:rsid w:val="00A75D12"/>
    <w:rsid w:val="00A75EF0"/>
    <w:rsid w:val="00A81689"/>
    <w:rsid w:val="00A84242"/>
    <w:rsid w:val="00A845AC"/>
    <w:rsid w:val="00A86653"/>
    <w:rsid w:val="00A934B5"/>
    <w:rsid w:val="00A940CB"/>
    <w:rsid w:val="00A95910"/>
    <w:rsid w:val="00A97302"/>
    <w:rsid w:val="00AA0467"/>
    <w:rsid w:val="00AA4203"/>
    <w:rsid w:val="00AA74D4"/>
    <w:rsid w:val="00AB1D34"/>
    <w:rsid w:val="00AB2A04"/>
    <w:rsid w:val="00AC1E83"/>
    <w:rsid w:val="00AC4679"/>
    <w:rsid w:val="00AC5D35"/>
    <w:rsid w:val="00AD0A23"/>
    <w:rsid w:val="00AD49F3"/>
    <w:rsid w:val="00AD574F"/>
    <w:rsid w:val="00AD729F"/>
    <w:rsid w:val="00AE3694"/>
    <w:rsid w:val="00AE38C3"/>
    <w:rsid w:val="00AE3968"/>
    <w:rsid w:val="00AF2797"/>
    <w:rsid w:val="00AF7023"/>
    <w:rsid w:val="00AF7D1F"/>
    <w:rsid w:val="00B02CE8"/>
    <w:rsid w:val="00B050CD"/>
    <w:rsid w:val="00B06189"/>
    <w:rsid w:val="00B101B6"/>
    <w:rsid w:val="00B10682"/>
    <w:rsid w:val="00B11B74"/>
    <w:rsid w:val="00B14EAB"/>
    <w:rsid w:val="00B2088A"/>
    <w:rsid w:val="00B273E3"/>
    <w:rsid w:val="00B30055"/>
    <w:rsid w:val="00B300E2"/>
    <w:rsid w:val="00B316E2"/>
    <w:rsid w:val="00B4134D"/>
    <w:rsid w:val="00B416E4"/>
    <w:rsid w:val="00B426E3"/>
    <w:rsid w:val="00B5135B"/>
    <w:rsid w:val="00B53841"/>
    <w:rsid w:val="00B53F4E"/>
    <w:rsid w:val="00B54F0A"/>
    <w:rsid w:val="00B555E8"/>
    <w:rsid w:val="00B60B32"/>
    <w:rsid w:val="00B6531B"/>
    <w:rsid w:val="00B65A14"/>
    <w:rsid w:val="00B65C3F"/>
    <w:rsid w:val="00B66090"/>
    <w:rsid w:val="00B661DD"/>
    <w:rsid w:val="00B6653A"/>
    <w:rsid w:val="00B66693"/>
    <w:rsid w:val="00B66DE5"/>
    <w:rsid w:val="00B705F3"/>
    <w:rsid w:val="00B81A9F"/>
    <w:rsid w:val="00B82D10"/>
    <w:rsid w:val="00B8511F"/>
    <w:rsid w:val="00B85191"/>
    <w:rsid w:val="00B86CCC"/>
    <w:rsid w:val="00B91F56"/>
    <w:rsid w:val="00B92BF4"/>
    <w:rsid w:val="00B93FB8"/>
    <w:rsid w:val="00B94688"/>
    <w:rsid w:val="00B96871"/>
    <w:rsid w:val="00B971A8"/>
    <w:rsid w:val="00B97B20"/>
    <w:rsid w:val="00BA49B6"/>
    <w:rsid w:val="00BA64B6"/>
    <w:rsid w:val="00BA6780"/>
    <w:rsid w:val="00BA68D6"/>
    <w:rsid w:val="00BB0147"/>
    <w:rsid w:val="00BC0864"/>
    <w:rsid w:val="00BC249F"/>
    <w:rsid w:val="00BC6141"/>
    <w:rsid w:val="00BD0703"/>
    <w:rsid w:val="00BD0A11"/>
    <w:rsid w:val="00BD26C3"/>
    <w:rsid w:val="00BD4294"/>
    <w:rsid w:val="00BE1093"/>
    <w:rsid w:val="00BE43D3"/>
    <w:rsid w:val="00BE451F"/>
    <w:rsid w:val="00BE54B8"/>
    <w:rsid w:val="00BE61D4"/>
    <w:rsid w:val="00BE7B0C"/>
    <w:rsid w:val="00BF0C62"/>
    <w:rsid w:val="00C00FB9"/>
    <w:rsid w:val="00C01AA6"/>
    <w:rsid w:val="00C01C8D"/>
    <w:rsid w:val="00C04AE0"/>
    <w:rsid w:val="00C058F3"/>
    <w:rsid w:val="00C06793"/>
    <w:rsid w:val="00C074CF"/>
    <w:rsid w:val="00C140A9"/>
    <w:rsid w:val="00C14B0D"/>
    <w:rsid w:val="00C17822"/>
    <w:rsid w:val="00C2415C"/>
    <w:rsid w:val="00C32362"/>
    <w:rsid w:val="00C40E84"/>
    <w:rsid w:val="00C42F11"/>
    <w:rsid w:val="00C43C09"/>
    <w:rsid w:val="00C43C0D"/>
    <w:rsid w:val="00C44916"/>
    <w:rsid w:val="00C44D97"/>
    <w:rsid w:val="00C46616"/>
    <w:rsid w:val="00C5201A"/>
    <w:rsid w:val="00C52439"/>
    <w:rsid w:val="00C525A2"/>
    <w:rsid w:val="00C54BAE"/>
    <w:rsid w:val="00C55C5E"/>
    <w:rsid w:val="00C60686"/>
    <w:rsid w:val="00C636B5"/>
    <w:rsid w:val="00C6523F"/>
    <w:rsid w:val="00C707E0"/>
    <w:rsid w:val="00C71D78"/>
    <w:rsid w:val="00C72534"/>
    <w:rsid w:val="00C72E36"/>
    <w:rsid w:val="00C75315"/>
    <w:rsid w:val="00C8264A"/>
    <w:rsid w:val="00C84664"/>
    <w:rsid w:val="00C84E40"/>
    <w:rsid w:val="00C9141E"/>
    <w:rsid w:val="00C9280C"/>
    <w:rsid w:val="00C931E0"/>
    <w:rsid w:val="00C965AE"/>
    <w:rsid w:val="00CA4DD5"/>
    <w:rsid w:val="00CA64A4"/>
    <w:rsid w:val="00CA66CA"/>
    <w:rsid w:val="00CB6588"/>
    <w:rsid w:val="00CB7806"/>
    <w:rsid w:val="00CC36DF"/>
    <w:rsid w:val="00CD0E39"/>
    <w:rsid w:val="00CD296F"/>
    <w:rsid w:val="00CD360A"/>
    <w:rsid w:val="00CD501A"/>
    <w:rsid w:val="00CD5595"/>
    <w:rsid w:val="00CD6F94"/>
    <w:rsid w:val="00CE6066"/>
    <w:rsid w:val="00D01749"/>
    <w:rsid w:val="00D046FF"/>
    <w:rsid w:val="00D063D6"/>
    <w:rsid w:val="00D07342"/>
    <w:rsid w:val="00D12B67"/>
    <w:rsid w:val="00D13DCA"/>
    <w:rsid w:val="00D15260"/>
    <w:rsid w:val="00D2190C"/>
    <w:rsid w:val="00D23CD4"/>
    <w:rsid w:val="00D23D52"/>
    <w:rsid w:val="00D24974"/>
    <w:rsid w:val="00D2711F"/>
    <w:rsid w:val="00D27C87"/>
    <w:rsid w:val="00D309E0"/>
    <w:rsid w:val="00D32D7F"/>
    <w:rsid w:val="00D33F19"/>
    <w:rsid w:val="00D57165"/>
    <w:rsid w:val="00D57F03"/>
    <w:rsid w:val="00D65FBB"/>
    <w:rsid w:val="00D7602F"/>
    <w:rsid w:val="00D76E28"/>
    <w:rsid w:val="00D81E7D"/>
    <w:rsid w:val="00D84A0D"/>
    <w:rsid w:val="00D910A4"/>
    <w:rsid w:val="00D934BF"/>
    <w:rsid w:val="00D9356C"/>
    <w:rsid w:val="00DA73F4"/>
    <w:rsid w:val="00DB0E10"/>
    <w:rsid w:val="00DB1B2B"/>
    <w:rsid w:val="00DB300C"/>
    <w:rsid w:val="00DB7642"/>
    <w:rsid w:val="00DC37AA"/>
    <w:rsid w:val="00DC6ED8"/>
    <w:rsid w:val="00DC7782"/>
    <w:rsid w:val="00DD4E4D"/>
    <w:rsid w:val="00DD552E"/>
    <w:rsid w:val="00DE4405"/>
    <w:rsid w:val="00DE5387"/>
    <w:rsid w:val="00DF2379"/>
    <w:rsid w:val="00DF46F6"/>
    <w:rsid w:val="00DF47B0"/>
    <w:rsid w:val="00DF7814"/>
    <w:rsid w:val="00E015AC"/>
    <w:rsid w:val="00E0302D"/>
    <w:rsid w:val="00E063FD"/>
    <w:rsid w:val="00E100D5"/>
    <w:rsid w:val="00E12379"/>
    <w:rsid w:val="00E149A1"/>
    <w:rsid w:val="00E14CE1"/>
    <w:rsid w:val="00E1686E"/>
    <w:rsid w:val="00E17A80"/>
    <w:rsid w:val="00E25995"/>
    <w:rsid w:val="00E26BFC"/>
    <w:rsid w:val="00E30611"/>
    <w:rsid w:val="00E3103F"/>
    <w:rsid w:val="00E32988"/>
    <w:rsid w:val="00E33FEE"/>
    <w:rsid w:val="00E4111C"/>
    <w:rsid w:val="00E4299F"/>
    <w:rsid w:val="00E466CE"/>
    <w:rsid w:val="00E53C37"/>
    <w:rsid w:val="00E56BD8"/>
    <w:rsid w:val="00E57147"/>
    <w:rsid w:val="00E57477"/>
    <w:rsid w:val="00E62777"/>
    <w:rsid w:val="00E651D3"/>
    <w:rsid w:val="00E71394"/>
    <w:rsid w:val="00E715B1"/>
    <w:rsid w:val="00E71FB9"/>
    <w:rsid w:val="00E75B24"/>
    <w:rsid w:val="00E75B9B"/>
    <w:rsid w:val="00E77F5B"/>
    <w:rsid w:val="00E82280"/>
    <w:rsid w:val="00E826FD"/>
    <w:rsid w:val="00E85462"/>
    <w:rsid w:val="00E902B7"/>
    <w:rsid w:val="00E94FCC"/>
    <w:rsid w:val="00E96443"/>
    <w:rsid w:val="00EA172E"/>
    <w:rsid w:val="00EA28B7"/>
    <w:rsid w:val="00EA3066"/>
    <w:rsid w:val="00EA7C6B"/>
    <w:rsid w:val="00EB1F0C"/>
    <w:rsid w:val="00EC4D7D"/>
    <w:rsid w:val="00EC53D1"/>
    <w:rsid w:val="00ED04F2"/>
    <w:rsid w:val="00ED0B59"/>
    <w:rsid w:val="00ED1DED"/>
    <w:rsid w:val="00ED3892"/>
    <w:rsid w:val="00ED4E41"/>
    <w:rsid w:val="00ED5DEE"/>
    <w:rsid w:val="00ED7D20"/>
    <w:rsid w:val="00EE1445"/>
    <w:rsid w:val="00EE1F41"/>
    <w:rsid w:val="00EF00B8"/>
    <w:rsid w:val="00EF1BBE"/>
    <w:rsid w:val="00EF3C8C"/>
    <w:rsid w:val="00EF479D"/>
    <w:rsid w:val="00EF6928"/>
    <w:rsid w:val="00EF7093"/>
    <w:rsid w:val="00EF77FB"/>
    <w:rsid w:val="00F03DD4"/>
    <w:rsid w:val="00F04A66"/>
    <w:rsid w:val="00F0564A"/>
    <w:rsid w:val="00F100E4"/>
    <w:rsid w:val="00F12273"/>
    <w:rsid w:val="00F1232E"/>
    <w:rsid w:val="00F15FE2"/>
    <w:rsid w:val="00F20FCE"/>
    <w:rsid w:val="00F21FD7"/>
    <w:rsid w:val="00F23A04"/>
    <w:rsid w:val="00F24717"/>
    <w:rsid w:val="00F25CC6"/>
    <w:rsid w:val="00F26266"/>
    <w:rsid w:val="00F30CC7"/>
    <w:rsid w:val="00F31142"/>
    <w:rsid w:val="00F351B2"/>
    <w:rsid w:val="00F42F8D"/>
    <w:rsid w:val="00F44024"/>
    <w:rsid w:val="00F5508E"/>
    <w:rsid w:val="00F555D1"/>
    <w:rsid w:val="00F57977"/>
    <w:rsid w:val="00F60496"/>
    <w:rsid w:val="00F61872"/>
    <w:rsid w:val="00F64B52"/>
    <w:rsid w:val="00F6620D"/>
    <w:rsid w:val="00F705A3"/>
    <w:rsid w:val="00F70931"/>
    <w:rsid w:val="00F71339"/>
    <w:rsid w:val="00F75C0F"/>
    <w:rsid w:val="00F857E6"/>
    <w:rsid w:val="00F93032"/>
    <w:rsid w:val="00F93C5F"/>
    <w:rsid w:val="00FA3225"/>
    <w:rsid w:val="00FA49C0"/>
    <w:rsid w:val="00FA64F5"/>
    <w:rsid w:val="00FA6723"/>
    <w:rsid w:val="00FA6DE1"/>
    <w:rsid w:val="00FB2368"/>
    <w:rsid w:val="00FB4223"/>
    <w:rsid w:val="00FB5256"/>
    <w:rsid w:val="00FB573A"/>
    <w:rsid w:val="00FC12C3"/>
    <w:rsid w:val="00FC1379"/>
    <w:rsid w:val="00FD0079"/>
    <w:rsid w:val="00FD05CA"/>
    <w:rsid w:val="00FD0897"/>
    <w:rsid w:val="00FD417F"/>
    <w:rsid w:val="00FD5F7F"/>
    <w:rsid w:val="00FE0A0B"/>
    <w:rsid w:val="00FE3796"/>
    <w:rsid w:val="00FE512A"/>
    <w:rsid w:val="00FE5268"/>
    <w:rsid w:val="00FE67EB"/>
    <w:rsid w:val="00FF1D30"/>
    <w:rsid w:val="00FF3782"/>
    <w:rsid w:val="00FF3A34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ADC07"/>
  <w15:docId w15:val="{AEEBD33E-4587-48D7-BA39-847C24C3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A7298F"/>
    <w:pPr>
      <w:tabs>
        <w:tab w:val="left" w:pos="720"/>
      </w:tabs>
      <w:spacing w:line="220" w:lineRule="exact"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semiHidden/>
    <w:locked/>
    <w:rsid w:val="00C44916"/>
    <w:pPr>
      <w:keepNext/>
      <w:numPr>
        <w:numId w:val="3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locked/>
    <w:rsid w:val="00C44916"/>
    <w:pPr>
      <w:keepNext/>
      <w:widowControl w:val="0"/>
      <w:numPr>
        <w:ilvl w:val="1"/>
        <w:numId w:val="3"/>
      </w:numPr>
      <w:tabs>
        <w:tab w:val="left" w:pos="432"/>
        <w:tab w:val="center" w:pos="1062"/>
      </w:tabs>
      <w:suppressAutoHyphens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qFormat/>
    <w:locked/>
    <w:rsid w:val="00C44916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locked/>
    <w:rsid w:val="00767E1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locked/>
    <w:rsid w:val="00767E1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locked/>
    <w:rsid w:val="00767E1F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locked/>
    <w:rsid w:val="00767E1F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locked/>
    <w:rsid w:val="00767E1F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locked/>
    <w:rsid w:val="001B46AC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C44916"/>
    <w:rPr>
      <w:rFonts w:ascii="Times New Roman" w:hAnsi="Times New Roman"/>
      <w:b/>
      <w:lang w:eastAsia="en-US"/>
    </w:rPr>
  </w:style>
  <w:style w:type="character" w:customStyle="1" w:styleId="Heading2Char">
    <w:name w:val="Heading 2 Char"/>
    <w:link w:val="Heading2"/>
    <w:semiHidden/>
    <w:rsid w:val="00C44916"/>
    <w:rPr>
      <w:rFonts w:ascii="Times New Roman" w:hAnsi="Times New Roman"/>
      <w:b/>
      <w:lang w:eastAsia="en-US"/>
    </w:rPr>
  </w:style>
  <w:style w:type="character" w:customStyle="1" w:styleId="Heading3Char">
    <w:name w:val="Heading 3 Char"/>
    <w:link w:val="Heading3"/>
    <w:semiHidden/>
    <w:rsid w:val="00C44916"/>
    <w:rPr>
      <w:rFonts w:ascii="Times New Roman" w:hAnsi="Times New Roman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semiHidden/>
    <w:rsid w:val="00767E1F"/>
    <w:rPr>
      <w:rFonts w:ascii="Palatino IOM" w:hAnsi="Palatino IOM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767E1F"/>
    <w:rPr>
      <w:rFonts w:ascii="Palatino IOM" w:hAnsi="Palatino IOM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767E1F"/>
    <w:rPr>
      <w:rFonts w:ascii="Palatino IOM" w:hAnsi="Palatino IOM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767E1F"/>
    <w:rPr>
      <w:rFonts w:ascii="Palatino IOM" w:hAnsi="Palatino IOM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767E1F"/>
    <w:rPr>
      <w:rFonts w:ascii="Palatino IOM" w:hAnsi="Palatino IOM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1B46AC"/>
    <w:rPr>
      <w:rFonts w:ascii="Times New Roman" w:hAnsi="Times New Roman" w:cs="Arial"/>
      <w:szCs w:val="22"/>
      <w:lang w:eastAsia="en-US"/>
    </w:rPr>
  </w:style>
  <w:style w:type="paragraph" w:styleId="ListParagraph">
    <w:name w:val="List Paragraph"/>
    <w:basedOn w:val="Normal"/>
    <w:uiPriority w:val="34"/>
    <w:semiHidden/>
    <w:qFormat/>
    <w:locked/>
    <w:rsid w:val="00A23750"/>
    <w:pPr>
      <w:ind w:left="720"/>
      <w:contextualSpacing/>
    </w:pPr>
  </w:style>
  <w:style w:type="paragraph" w:customStyle="1" w:styleId="311SectionManualNumber">
    <w:name w:val="*311_Section_Manual_Number"/>
    <w:basedOn w:val="310Section"/>
    <w:next w:val="321SubSection"/>
    <w:rsid w:val="00F75C0F"/>
    <w:pPr>
      <w:numPr>
        <w:numId w:val="0"/>
      </w:numPr>
      <w:ind w:left="720" w:hanging="720"/>
    </w:pPr>
  </w:style>
  <w:style w:type="paragraph" w:customStyle="1" w:styleId="126ActNumber">
    <w:name w:val="*126_Act_Number"/>
    <w:semiHidden/>
    <w:rsid w:val="00D27C87"/>
    <w:pPr>
      <w:widowControl w:val="0"/>
      <w:suppressLineNumbers/>
      <w:tabs>
        <w:tab w:val="right" w:pos="9000"/>
      </w:tabs>
      <w:suppressAutoHyphens/>
      <w:autoSpaceDE w:val="0"/>
      <w:autoSpaceDN w:val="0"/>
      <w:adjustRightInd w:val="0"/>
      <w:spacing w:before="120" w:after="120" w:line="240" w:lineRule="exact"/>
      <w:jc w:val="right"/>
    </w:pPr>
    <w:rPr>
      <w:b/>
      <w:sz w:val="24"/>
      <w:lang w:val="en-CA" w:eastAsia="en-US"/>
    </w:rPr>
  </w:style>
  <w:style w:type="paragraph" w:customStyle="1" w:styleId="127Assent">
    <w:name w:val="*127_Assent"/>
    <w:semiHidden/>
    <w:rsid w:val="0063084D"/>
    <w:pPr>
      <w:widowControl w:val="0"/>
      <w:suppressLineNumbers/>
      <w:suppressAutoHyphens/>
      <w:autoSpaceDE w:val="0"/>
      <w:autoSpaceDN w:val="0"/>
      <w:adjustRightInd w:val="0"/>
      <w:spacing w:before="120" w:line="240" w:lineRule="exact"/>
      <w:ind w:firstLine="1440"/>
      <w:jc w:val="right"/>
    </w:pPr>
    <w:rPr>
      <w:rFonts w:ascii="Times New Roman" w:hAnsi="Times New Roman"/>
      <w:i/>
      <w:sz w:val="24"/>
      <w:lang w:val="en-CA" w:eastAsia="en-US"/>
    </w:rPr>
  </w:style>
  <w:style w:type="paragraph" w:customStyle="1" w:styleId="128Authority">
    <w:name w:val="*128_Authority"/>
    <w:semiHidden/>
    <w:rsid w:val="00B705F3"/>
    <w:pPr>
      <w:widowControl w:val="0"/>
      <w:suppressLineNumbers/>
      <w:tabs>
        <w:tab w:val="right" w:pos="7088"/>
      </w:tabs>
      <w:suppressAutoHyphens/>
      <w:spacing w:before="60" w:after="60" w:line="240" w:lineRule="exact"/>
      <w:ind w:left="720" w:right="720"/>
      <w:jc w:val="center"/>
    </w:pPr>
    <w:rPr>
      <w:rFonts w:ascii="Times New Roman" w:hAnsi="Times New Roman"/>
      <w:i/>
      <w:sz w:val="22"/>
      <w:szCs w:val="22"/>
      <w:lang w:val="en-CA" w:eastAsia="en-US"/>
    </w:rPr>
  </w:style>
  <w:style w:type="character" w:customStyle="1" w:styleId="901Bold">
    <w:name w:val="*901_Bold"/>
    <w:rsid w:val="003E43F8"/>
    <w:rPr>
      <w:b/>
      <w:color w:val="auto"/>
      <w:lang w:val="en-CA"/>
    </w:rPr>
  </w:style>
  <w:style w:type="character" w:customStyle="1" w:styleId="903BoldItalic">
    <w:name w:val="*903_Bold_Italic"/>
    <w:rsid w:val="003E43F8"/>
    <w:rPr>
      <w:b/>
      <w:i/>
      <w:color w:val="auto"/>
      <w:lang w:val="en-CA"/>
    </w:rPr>
  </w:style>
  <w:style w:type="paragraph" w:customStyle="1" w:styleId="340SubClause">
    <w:name w:val="*340____SubClause"/>
    <w:rsid w:val="00A845AC"/>
    <w:pPr>
      <w:tabs>
        <w:tab w:val="left" w:pos="720"/>
      </w:tabs>
      <w:suppressAutoHyphens/>
      <w:spacing w:before="60" w:after="60" w:line="230" w:lineRule="exact"/>
      <w:ind w:left="2160" w:hanging="720"/>
      <w:jc w:val="both"/>
    </w:pPr>
    <w:rPr>
      <w:rFonts w:ascii="Times New Roman" w:eastAsia="MS Mincho" w:hAnsi="Times New Roman"/>
      <w:sz w:val="22"/>
      <w:szCs w:val="22"/>
      <w:lang w:val="en-CA" w:eastAsia="en-US"/>
    </w:rPr>
  </w:style>
  <w:style w:type="paragraph" w:customStyle="1" w:styleId="341SubClauseContinued">
    <w:name w:val="*341____SubClause_Continued"/>
    <w:basedOn w:val="340SubClause"/>
    <w:rsid w:val="00A845AC"/>
    <w:pPr>
      <w:ind w:firstLine="0"/>
    </w:pPr>
  </w:style>
  <w:style w:type="paragraph" w:customStyle="1" w:styleId="129Commencement">
    <w:name w:val="*129_Commencement"/>
    <w:semiHidden/>
    <w:rsid w:val="0041377C"/>
    <w:pPr>
      <w:widowControl w:val="0"/>
      <w:suppressLineNumbers/>
      <w:pBdr>
        <w:bottom w:val="single" w:sz="4" w:space="12" w:color="auto"/>
      </w:pBdr>
      <w:tabs>
        <w:tab w:val="right" w:pos="9000"/>
      </w:tabs>
      <w:suppressAutoHyphens/>
      <w:spacing w:before="240" w:line="240" w:lineRule="exact"/>
      <w:ind w:firstLine="1440"/>
      <w:contextualSpacing/>
    </w:pPr>
    <w:rPr>
      <w:rFonts w:ascii="Times New Roman" w:hAnsi="Times New Roman"/>
      <w:i/>
      <w:sz w:val="22"/>
      <w:szCs w:val="24"/>
      <w:lang w:val="en-CA" w:eastAsia="en-US"/>
    </w:rPr>
  </w:style>
  <w:style w:type="character" w:customStyle="1" w:styleId="908CommencementDate">
    <w:name w:val="*908_Commencement_Date"/>
    <w:semiHidden/>
    <w:rsid w:val="003E43F8"/>
    <w:rPr>
      <w:color w:val="auto"/>
      <w:szCs w:val="24"/>
      <w:lang w:val="en-CA"/>
    </w:rPr>
  </w:style>
  <w:style w:type="paragraph" w:customStyle="1" w:styleId="130Contents">
    <w:name w:val="*130_Contents"/>
    <w:semiHidden/>
    <w:rsid w:val="004509C3"/>
    <w:pPr>
      <w:widowControl w:val="0"/>
      <w:suppressLineNumbers/>
      <w:pBdr>
        <w:bottom w:val="single" w:sz="4" w:space="2" w:color="auto"/>
      </w:pBdr>
      <w:suppressAutoHyphens/>
      <w:spacing w:before="360" w:line="280" w:lineRule="exact"/>
    </w:pPr>
    <w:rPr>
      <w:b/>
      <w:sz w:val="28"/>
      <w:szCs w:val="28"/>
      <w:lang w:val="en-CA" w:eastAsia="en-US"/>
    </w:rPr>
  </w:style>
  <w:style w:type="paragraph" w:customStyle="1" w:styleId="140ContentsHeading">
    <w:name w:val="*140_Contents_Heading"/>
    <w:semiHidden/>
    <w:rsid w:val="004509C3"/>
    <w:pPr>
      <w:widowControl w:val="0"/>
      <w:suppressLineNumbers/>
      <w:tabs>
        <w:tab w:val="right" w:pos="9000"/>
      </w:tabs>
      <w:suppressAutoHyphens/>
      <w:spacing w:after="120" w:line="240" w:lineRule="exact"/>
    </w:pPr>
    <w:rPr>
      <w:szCs w:val="24"/>
      <w:lang w:val="en-CA" w:eastAsia="en-US"/>
    </w:rPr>
  </w:style>
  <w:style w:type="paragraph" w:customStyle="1" w:styleId="125CoverChapter">
    <w:name w:val="*125_Cover_Chapter"/>
    <w:semiHidden/>
    <w:rsid w:val="003F6B87"/>
    <w:pPr>
      <w:widowControl w:val="0"/>
      <w:suppressLineNumbers/>
      <w:suppressAutoHyphens/>
      <w:spacing w:before="120" w:after="120" w:line="240" w:lineRule="exact"/>
      <w:jc w:val="center"/>
    </w:pPr>
    <w:rPr>
      <w:rFonts w:asciiTheme="minorHAnsi" w:hAnsiTheme="minorHAnsi"/>
      <w:b/>
      <w:caps/>
      <w:sz w:val="24"/>
      <w:lang w:val="en-CA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7B54DE"/>
  </w:style>
  <w:style w:type="paragraph" w:customStyle="1" w:styleId="103CoverVersion">
    <w:name w:val="*103_Cover_Version"/>
    <w:semiHidden/>
    <w:rsid w:val="00316FF7"/>
    <w:pPr>
      <w:widowControl w:val="0"/>
      <w:suppressLineNumbers/>
      <w:suppressAutoHyphens/>
      <w:autoSpaceDE w:val="0"/>
      <w:autoSpaceDN w:val="0"/>
      <w:adjustRightInd w:val="0"/>
      <w:spacing w:before="720" w:after="240"/>
      <w:jc w:val="center"/>
    </w:pPr>
    <w:rPr>
      <w:rFonts w:ascii="Times New Roman" w:hAnsi="Times New Roman"/>
      <w:b/>
      <w:bCs/>
      <w:caps/>
      <w:sz w:val="28"/>
      <w:szCs w:val="28"/>
      <w:lang w:val="en-CA" w:eastAsia="en-US"/>
    </w:rPr>
  </w:style>
  <w:style w:type="paragraph" w:customStyle="1" w:styleId="115CrestCountry">
    <w:name w:val="*115_Crest_Country"/>
    <w:semiHidden/>
    <w:rsid w:val="0041377C"/>
    <w:pPr>
      <w:widowControl w:val="0"/>
      <w:suppressLineNumbers/>
      <w:suppressAutoHyphens/>
      <w:spacing w:before="120"/>
      <w:jc w:val="center"/>
    </w:pPr>
    <w:rPr>
      <w:rFonts w:ascii="PEI Crest" w:hAnsi="PEI Crest"/>
      <w:sz w:val="144"/>
      <w:szCs w:val="300"/>
      <w:lang w:val="en-CA" w:eastAsia="en-US"/>
    </w:rPr>
  </w:style>
  <w:style w:type="paragraph" w:styleId="BlockText">
    <w:name w:val="Block Text"/>
    <w:basedOn w:val="Normal"/>
    <w:semiHidden/>
    <w:unhideWhenUsed/>
    <w:locked/>
    <w:rsid w:val="00D84A0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="Calibri" w:eastAsiaTheme="minorEastAsia" w:hAnsi="Calibri" w:cstheme="minorBidi"/>
      <w:i/>
      <w:iCs/>
      <w:color w:val="4F81BD" w:themeColor="accent1"/>
    </w:rPr>
  </w:style>
  <w:style w:type="paragraph" w:customStyle="1" w:styleId="101CoverCrest">
    <w:name w:val="*101_Cover_Crest"/>
    <w:semiHidden/>
    <w:rsid w:val="00686883"/>
    <w:pPr>
      <w:widowControl w:val="0"/>
      <w:suppressLineNumbers/>
      <w:suppressAutoHyphens/>
      <w:spacing w:before="720"/>
      <w:jc w:val="center"/>
    </w:pPr>
    <w:rPr>
      <w:rFonts w:ascii="PEI Crest" w:hAnsi="PEI Crest"/>
      <w:sz w:val="180"/>
      <w:szCs w:val="300"/>
      <w:lang w:eastAsia="en-US"/>
    </w:rPr>
  </w:style>
  <w:style w:type="paragraph" w:styleId="BodyText">
    <w:name w:val="Body Text"/>
    <w:basedOn w:val="Normal"/>
    <w:link w:val="BodyTextChar"/>
    <w:semiHidden/>
    <w:unhideWhenUsed/>
    <w:locked/>
    <w:rsid w:val="007B54DE"/>
    <w:pPr>
      <w:spacing w:after="120"/>
    </w:pPr>
  </w:style>
  <w:style w:type="character" w:customStyle="1" w:styleId="905Definition">
    <w:name w:val="*905_Definition"/>
    <w:rsid w:val="00580E12"/>
    <w:rPr>
      <w:rFonts w:ascii="Times New Roman" w:hAnsi="Times New Roman"/>
      <w:b/>
      <w:color w:val="auto"/>
      <w:sz w:val="22"/>
      <w:szCs w:val="22"/>
      <w:lang w:val="en-CA"/>
    </w:rPr>
  </w:style>
  <w:style w:type="paragraph" w:customStyle="1" w:styleId="211DivisionHeading">
    <w:name w:val="*211__Division_Heading"/>
    <w:basedOn w:val="210PartHeading"/>
    <w:next w:val="310Section"/>
    <w:rsid w:val="00416844"/>
    <w:pPr>
      <w:spacing w:before="360"/>
      <w:outlineLvl w:val="1"/>
    </w:pPr>
    <w:rPr>
      <w:caps w:val="0"/>
      <w:sz w:val="26"/>
      <w:szCs w:val="22"/>
    </w:rPr>
  </w:style>
  <w:style w:type="paragraph" w:customStyle="1" w:styleId="807EnablingLaw">
    <w:name w:val="*807_Enabling_Law"/>
    <w:semiHidden/>
    <w:rsid w:val="003E43F8"/>
    <w:pPr>
      <w:suppressAutoHyphens/>
      <w:spacing w:before="240" w:line="240" w:lineRule="exact"/>
      <w:jc w:val="center"/>
    </w:pPr>
    <w:rPr>
      <w:rFonts w:ascii="Times New Roman" w:hAnsi="Times New Roman"/>
      <w:b/>
      <w:sz w:val="24"/>
      <w:szCs w:val="28"/>
      <w:lang w:val="en-CA" w:eastAsia="en-US"/>
    </w:rPr>
  </w:style>
  <w:style w:type="character" w:customStyle="1" w:styleId="BodyTextChar">
    <w:name w:val="Body Text Char"/>
    <w:basedOn w:val="DefaultParagraphFont"/>
    <w:link w:val="BodyText"/>
    <w:semiHidden/>
    <w:rsid w:val="007B54DE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semiHidden/>
    <w:unhideWhenUsed/>
    <w:locked/>
    <w:rsid w:val="007B54DE"/>
    <w:pPr>
      <w:spacing w:after="120" w:line="480" w:lineRule="auto"/>
    </w:pPr>
  </w:style>
  <w:style w:type="character" w:customStyle="1" w:styleId="907CrossReferenceExternal">
    <w:name w:val="*907_Cross_Reference_External"/>
    <w:rsid w:val="003E43F8"/>
    <w:rPr>
      <w:rFonts w:ascii="Times New Roman" w:hAnsi="Times New Roman"/>
      <w:i/>
      <w:color w:val="auto"/>
      <w:lang w:val="en-CA"/>
    </w:rPr>
  </w:style>
  <w:style w:type="character" w:customStyle="1" w:styleId="909Fees">
    <w:name w:val="*909_Fees"/>
    <w:semiHidden/>
    <w:rsid w:val="003E43F8"/>
    <w:rPr>
      <w:color w:val="auto"/>
      <w:lang w:val="en-CA"/>
    </w:rPr>
  </w:style>
  <w:style w:type="paragraph" w:customStyle="1" w:styleId="802HeaderFooterLeft">
    <w:name w:val="*802_Header_Footer_Left"/>
    <w:semiHidden/>
    <w:rsid w:val="00B86CCC"/>
    <w:pPr>
      <w:widowControl w:val="0"/>
      <w:spacing w:line="180" w:lineRule="exact"/>
    </w:pPr>
    <w:rPr>
      <w:lang w:val="en-CA" w:eastAsia="en-US"/>
    </w:rPr>
  </w:style>
  <w:style w:type="character" w:customStyle="1" w:styleId="902Italic">
    <w:name w:val="*902_Italic"/>
    <w:rsid w:val="003E43F8"/>
    <w:rPr>
      <w:i/>
      <w:color w:val="auto"/>
      <w:lang w:val="en-CA"/>
    </w:rPr>
  </w:style>
  <w:style w:type="character" w:customStyle="1" w:styleId="904Uppercase">
    <w:name w:val="*904_Uppercase"/>
    <w:rsid w:val="003E43F8"/>
    <w:rPr>
      <w:caps/>
      <w:color w:val="auto"/>
      <w:lang w:val="en-CA"/>
    </w:rPr>
  </w:style>
  <w:style w:type="paragraph" w:customStyle="1" w:styleId="810Lodgement">
    <w:name w:val="*810_Lodgement"/>
    <w:semiHidden/>
    <w:rsid w:val="003E43F8"/>
    <w:pPr>
      <w:pBdr>
        <w:top w:val="single" w:sz="4" w:space="24" w:color="auto"/>
        <w:bottom w:val="single" w:sz="4" w:space="24" w:color="auto"/>
      </w:pBdr>
      <w:suppressAutoHyphens/>
      <w:spacing w:before="480" w:after="480" w:line="240" w:lineRule="exact"/>
      <w:jc w:val="center"/>
    </w:pPr>
    <w:rPr>
      <w:rFonts w:ascii="Times New Roman" w:eastAsia="MS Mincho" w:hAnsi="Times New Roman"/>
      <w:b/>
      <w:sz w:val="22"/>
      <w:szCs w:val="22"/>
      <w:lang w:val="en-CA" w:eastAsia="en-US"/>
    </w:rPr>
  </w:style>
  <w:style w:type="paragraph" w:customStyle="1" w:styleId="129LongTitle">
    <w:name w:val="*129_Long_Title"/>
    <w:semiHidden/>
    <w:rsid w:val="00823606"/>
    <w:pPr>
      <w:widowControl w:val="0"/>
      <w:suppressLineNumbers/>
      <w:pBdr>
        <w:bottom w:val="single" w:sz="4" w:space="12" w:color="auto"/>
      </w:pBdr>
      <w:suppressAutoHyphens/>
      <w:spacing w:before="360" w:after="240" w:line="240" w:lineRule="exact"/>
      <w:jc w:val="both"/>
    </w:pPr>
    <w:rPr>
      <w:rFonts w:ascii="Times New Roman" w:hAnsi="Times New Roman"/>
      <w:b/>
      <w:sz w:val="24"/>
      <w:szCs w:val="24"/>
      <w:lang w:val="en-CA" w:eastAsia="en-US"/>
    </w:rPr>
  </w:style>
  <w:style w:type="paragraph" w:customStyle="1" w:styleId="370NormalText">
    <w:name w:val="*370_Normal_Text"/>
    <w:rsid w:val="00A845AC"/>
    <w:pPr>
      <w:suppressAutoHyphens/>
      <w:spacing w:before="60" w:after="60"/>
      <w:jc w:val="both"/>
    </w:pPr>
    <w:rPr>
      <w:rFonts w:ascii="Times New Roman" w:hAnsi="Times New Roman"/>
      <w:sz w:val="22"/>
      <w:szCs w:val="22"/>
      <w:lang w:val="en-CA" w:eastAsia="en-US"/>
    </w:rPr>
  </w:style>
  <w:style w:type="paragraph" w:customStyle="1" w:styleId="371NormalTextBold">
    <w:name w:val="*371_Normal_Text_Bold"/>
    <w:basedOn w:val="370NormalText"/>
    <w:rsid w:val="00A845AC"/>
    <w:rPr>
      <w:rFonts w:eastAsia="MS Mincho"/>
      <w:b/>
    </w:rPr>
  </w:style>
  <w:style w:type="paragraph" w:customStyle="1" w:styleId="324SubSectionContinued">
    <w:name w:val="*324__SubSection_Continued"/>
    <w:rsid w:val="00A845AC"/>
    <w:pPr>
      <w:suppressAutoHyphens/>
      <w:spacing w:before="60" w:after="60" w:line="230" w:lineRule="exact"/>
      <w:ind w:left="720"/>
      <w:jc w:val="both"/>
    </w:pPr>
    <w:rPr>
      <w:rFonts w:ascii="Times New Roman" w:eastAsia="MS Mincho" w:hAnsi="Times New Roman"/>
      <w:sz w:val="22"/>
      <w:szCs w:val="22"/>
      <w:lang w:val="en-CA" w:eastAsia="en-US"/>
    </w:rPr>
  </w:style>
  <w:style w:type="paragraph" w:customStyle="1" w:styleId="321SubSection">
    <w:name w:val="*321__SubSection"/>
    <w:next w:val="330Clause"/>
    <w:rsid w:val="00A845AC"/>
    <w:pPr>
      <w:numPr>
        <w:ilvl w:val="1"/>
        <w:numId w:val="4"/>
      </w:numPr>
      <w:suppressAutoHyphens/>
      <w:spacing w:before="80" w:after="60" w:line="230" w:lineRule="exact"/>
      <w:jc w:val="both"/>
    </w:pPr>
    <w:rPr>
      <w:rFonts w:ascii="Times New Roman" w:eastAsia="MS Mincho" w:hAnsi="Times New Roman"/>
      <w:sz w:val="22"/>
      <w:szCs w:val="22"/>
      <w:lang w:val="en-CA" w:eastAsia="en-US"/>
    </w:rPr>
  </w:style>
  <w:style w:type="paragraph" w:customStyle="1" w:styleId="210PartHeading">
    <w:name w:val="*210_Part_Heading"/>
    <w:next w:val="310Section"/>
    <w:rsid w:val="00097AEF"/>
    <w:pPr>
      <w:keepNext/>
      <w:suppressAutoHyphens/>
      <w:spacing w:before="480" w:after="240" w:line="240" w:lineRule="exact"/>
      <w:jc w:val="center"/>
      <w:outlineLvl w:val="0"/>
    </w:pPr>
    <w:rPr>
      <w:b/>
      <w:caps/>
      <w:sz w:val="28"/>
      <w:szCs w:val="28"/>
      <w:lang w:val="en-CA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D84A0D"/>
    <w:rPr>
      <w:rFonts w:ascii="Calibri" w:hAnsi="Calibri" w:cs="Tahoma"/>
      <w:sz w:val="16"/>
      <w:szCs w:val="16"/>
    </w:rPr>
  </w:style>
  <w:style w:type="paragraph" w:customStyle="1" w:styleId="410ScheduleSection">
    <w:name w:val="*410_Schedule_Section"/>
    <w:basedOn w:val="310Section"/>
    <w:next w:val="420ScheduleSubSection"/>
    <w:rsid w:val="00D84A0D"/>
    <w:pPr>
      <w:widowControl w:val="0"/>
      <w:numPr>
        <w:numId w:val="1"/>
      </w:numPr>
      <w:spacing w:after="120"/>
    </w:pPr>
    <w:rPr>
      <w:rFonts w:eastAsia="MS Mincho"/>
    </w:rPr>
  </w:style>
  <w:style w:type="paragraph" w:customStyle="1" w:styleId="400ScheduleHeading">
    <w:name w:val="*400_Schedule_Heading"/>
    <w:rsid w:val="00D84A0D"/>
    <w:pPr>
      <w:keepNext/>
      <w:suppressAutoHyphens/>
      <w:spacing w:before="240" w:after="120" w:line="240" w:lineRule="exact"/>
      <w:jc w:val="center"/>
      <w:outlineLvl w:val="0"/>
    </w:pPr>
    <w:rPr>
      <w:b/>
      <w:iCs/>
      <w:sz w:val="28"/>
      <w:szCs w:val="22"/>
      <w:lang w:val="en-CA" w:eastAsia="en-US"/>
    </w:rPr>
  </w:style>
  <w:style w:type="paragraph" w:customStyle="1" w:styleId="401ScheduleSubHeading">
    <w:name w:val="*401__Schedule_SubHeading"/>
    <w:next w:val="402ScheduleSubSubHeading"/>
    <w:rsid w:val="003E43F8"/>
    <w:pPr>
      <w:keepNext/>
      <w:suppressLineNumbers/>
      <w:suppressAutoHyphens/>
      <w:spacing w:before="240" w:after="120" w:line="240" w:lineRule="exact"/>
      <w:jc w:val="center"/>
      <w:outlineLvl w:val="1"/>
    </w:pPr>
    <w:rPr>
      <w:b/>
      <w:iCs/>
      <w:caps/>
      <w:sz w:val="24"/>
      <w:szCs w:val="22"/>
      <w:lang w:val="en-CA" w:eastAsia="en-US"/>
    </w:rPr>
  </w:style>
  <w:style w:type="paragraph" w:customStyle="1" w:styleId="402ScheduleSubSubHeading">
    <w:name w:val="*402___Schedule_SubSubHeading"/>
    <w:next w:val="410ScheduleSection"/>
    <w:rsid w:val="003E43F8"/>
    <w:pPr>
      <w:keepNext/>
      <w:suppressLineNumbers/>
      <w:suppressAutoHyphens/>
      <w:spacing w:before="120" w:after="240" w:line="240" w:lineRule="exact"/>
      <w:jc w:val="center"/>
    </w:pPr>
    <w:rPr>
      <w:rFonts w:ascii="Times New Roman" w:hAnsi="Times New Roman"/>
      <w:i/>
      <w:iCs/>
      <w:sz w:val="22"/>
      <w:szCs w:val="22"/>
      <w:lang w:val="en-CA" w:eastAsia="en-US"/>
    </w:rPr>
  </w:style>
  <w:style w:type="paragraph" w:customStyle="1" w:styleId="310Section">
    <w:name w:val="*310_Section"/>
    <w:next w:val="321SubSection"/>
    <w:rsid w:val="00097AEF"/>
    <w:pPr>
      <w:keepNext/>
      <w:numPr>
        <w:numId w:val="4"/>
      </w:numPr>
      <w:tabs>
        <w:tab w:val="left" w:pos="720"/>
      </w:tabs>
      <w:suppressAutoHyphens/>
      <w:spacing w:before="360" w:line="240" w:lineRule="exact"/>
      <w:ind w:left="720" w:hanging="720"/>
      <w:jc w:val="both"/>
      <w:outlineLvl w:val="2"/>
    </w:pPr>
    <w:rPr>
      <w:b/>
      <w:sz w:val="22"/>
      <w:szCs w:val="22"/>
      <w:lang w:val="en-CA" w:eastAsia="en-US"/>
    </w:rPr>
  </w:style>
  <w:style w:type="paragraph" w:customStyle="1" w:styleId="312SectionNoTOC">
    <w:name w:val="*312_Section_No_TOC"/>
    <w:basedOn w:val="311SectionManualNumber"/>
    <w:next w:val="321SubSection"/>
    <w:rsid w:val="00E94FCC"/>
    <w:pPr>
      <w:tabs>
        <w:tab w:val="clear" w:pos="720"/>
      </w:tabs>
      <w:outlineLvl w:val="9"/>
    </w:pPr>
  </w:style>
  <w:style w:type="character" w:customStyle="1" w:styleId="914SectionNumber">
    <w:name w:val="*914_Section_Number"/>
    <w:rsid w:val="003E43F8"/>
    <w:rPr>
      <w:dstrike w:val="0"/>
      <w:color w:val="auto"/>
      <w:szCs w:val="22"/>
      <w:vertAlign w:val="baseline"/>
      <w:lang w:val="en-CA"/>
    </w:rPr>
  </w:style>
  <w:style w:type="paragraph" w:customStyle="1" w:styleId="323SubSectionText">
    <w:name w:val="*323__SubSection_Text"/>
    <w:next w:val="330Clause"/>
    <w:rsid w:val="00A845AC"/>
    <w:pPr>
      <w:suppressAutoHyphens/>
      <w:spacing w:before="80" w:after="60" w:line="230" w:lineRule="exact"/>
      <w:ind w:left="720"/>
      <w:jc w:val="both"/>
    </w:pPr>
    <w:rPr>
      <w:rFonts w:ascii="Times New Roman" w:hAnsi="Times New Roman"/>
      <w:sz w:val="22"/>
      <w:szCs w:val="22"/>
      <w:lang w:val="en-CA" w:eastAsia="en-US"/>
    </w:rPr>
  </w:style>
  <w:style w:type="paragraph" w:customStyle="1" w:styleId="120ShortTitleContents">
    <w:name w:val="*120_Short_Title_Contents"/>
    <w:semiHidden/>
    <w:rsid w:val="00E94FCC"/>
    <w:pPr>
      <w:widowControl w:val="0"/>
      <w:suppressLineNumbers/>
      <w:suppressAutoHyphens/>
      <w:spacing w:before="240" w:line="320" w:lineRule="exact"/>
      <w:jc w:val="center"/>
    </w:pPr>
    <w:rPr>
      <w:b/>
      <w:caps/>
      <w:sz w:val="32"/>
      <w:szCs w:val="32"/>
      <w:lang w:val="en-CA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B54DE"/>
    <w:rPr>
      <w:rFonts w:ascii="Times New Roman" w:hAnsi="Times New Roman"/>
      <w:lang w:eastAsia="en-US"/>
    </w:rPr>
  </w:style>
  <w:style w:type="paragraph" w:customStyle="1" w:styleId="380SignatureName">
    <w:name w:val="*380_Signature_Name"/>
    <w:rsid w:val="003E43F8"/>
    <w:pPr>
      <w:keepNext/>
      <w:spacing w:before="960" w:line="240" w:lineRule="exact"/>
      <w:jc w:val="right"/>
    </w:pPr>
    <w:rPr>
      <w:rFonts w:ascii="Times New Roman" w:eastAsia="MS Mincho" w:hAnsi="Times New Roman"/>
      <w:b/>
      <w:caps/>
      <w:sz w:val="22"/>
      <w:szCs w:val="22"/>
      <w:lang w:val="en-CA" w:eastAsia="en-US"/>
    </w:rPr>
  </w:style>
  <w:style w:type="paragraph" w:customStyle="1" w:styleId="381SignatureTitle">
    <w:name w:val="*381_Signature_Title"/>
    <w:rsid w:val="003E43F8"/>
    <w:pPr>
      <w:suppressAutoHyphens/>
      <w:spacing w:line="240" w:lineRule="exact"/>
      <w:jc w:val="right"/>
    </w:pPr>
    <w:rPr>
      <w:rFonts w:ascii="Times New Roman" w:hAnsi="Times New Roman"/>
      <w:i/>
      <w:sz w:val="22"/>
      <w:szCs w:val="22"/>
      <w:lang w:val="en-CA" w:eastAsia="en-US"/>
    </w:rPr>
  </w:style>
  <w:style w:type="paragraph" w:customStyle="1" w:styleId="331ClauseContinued">
    <w:name w:val="*331___Clause_Continued"/>
    <w:basedOn w:val="330Clause"/>
    <w:rsid w:val="00C01C8D"/>
    <w:pPr>
      <w:tabs>
        <w:tab w:val="clear" w:pos="720"/>
      </w:tabs>
      <w:ind w:firstLine="0"/>
    </w:pPr>
  </w:style>
  <w:style w:type="paragraph" w:customStyle="1" w:styleId="330Clause">
    <w:name w:val="*330___Clause"/>
    <w:rsid w:val="00A845AC"/>
    <w:pPr>
      <w:tabs>
        <w:tab w:val="left" w:pos="720"/>
      </w:tabs>
      <w:suppressAutoHyphens/>
      <w:spacing w:before="60" w:after="60" w:line="230" w:lineRule="exact"/>
      <w:ind w:left="1440" w:hanging="720"/>
      <w:jc w:val="both"/>
    </w:pPr>
    <w:rPr>
      <w:rFonts w:ascii="Times New Roman" w:hAnsi="Times New Roman"/>
      <w:sz w:val="22"/>
      <w:szCs w:val="22"/>
      <w:lang w:val="en-CA" w:eastAsia="en-US"/>
    </w:rPr>
  </w:style>
  <w:style w:type="paragraph" w:customStyle="1" w:styleId="350Paragraph">
    <w:name w:val="*350_____Paragraph"/>
    <w:rsid w:val="00A845AC"/>
    <w:pPr>
      <w:tabs>
        <w:tab w:val="left" w:pos="720"/>
      </w:tabs>
      <w:suppressAutoHyphens/>
      <w:spacing w:before="60" w:after="60" w:line="230" w:lineRule="exact"/>
      <w:ind w:left="2880" w:hanging="720"/>
      <w:jc w:val="both"/>
    </w:pPr>
    <w:rPr>
      <w:rFonts w:ascii="Times New Roman" w:hAnsi="Times New Roman"/>
      <w:sz w:val="22"/>
      <w:szCs w:val="22"/>
      <w:lang w:val="en-CA" w:eastAsia="en-US"/>
    </w:rPr>
  </w:style>
  <w:style w:type="paragraph" w:customStyle="1" w:styleId="351ParagraphContinued">
    <w:name w:val="*351_____Paragraph_Continued"/>
    <w:basedOn w:val="350Paragraph"/>
    <w:rsid w:val="00A845AC"/>
    <w:pPr>
      <w:ind w:firstLine="0"/>
    </w:pPr>
  </w:style>
  <w:style w:type="paragraph" w:styleId="Header">
    <w:name w:val="header"/>
    <w:basedOn w:val="Normal"/>
    <w:link w:val="HeaderChar"/>
    <w:semiHidden/>
    <w:locked/>
    <w:rsid w:val="008F31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semiHidden/>
    <w:rsid w:val="00670186"/>
    <w:rPr>
      <w:rFonts w:ascii="Palatino Linotype" w:hAnsi="Palatino Linotype"/>
      <w:sz w:val="22"/>
      <w:lang w:eastAsia="en-US"/>
    </w:rPr>
  </w:style>
  <w:style w:type="paragraph" w:styleId="Footer">
    <w:name w:val="footer"/>
    <w:basedOn w:val="Normal"/>
    <w:link w:val="FooterChar"/>
    <w:semiHidden/>
    <w:locked/>
    <w:rsid w:val="008F31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670186"/>
    <w:rPr>
      <w:rFonts w:ascii="Palatino Linotype" w:hAnsi="Palatino Linotype"/>
      <w:sz w:val="22"/>
      <w:lang w:eastAsia="en-US"/>
    </w:rPr>
  </w:style>
  <w:style w:type="table" w:styleId="TableGrid">
    <w:name w:val="Table Grid"/>
    <w:basedOn w:val="TableNormal"/>
    <w:locked/>
    <w:rsid w:val="008F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locked/>
    <w:rsid w:val="00932D98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D84A0D"/>
    <w:rPr>
      <w:rFonts w:cs="Tahoma"/>
      <w:sz w:val="16"/>
      <w:szCs w:val="16"/>
      <w:lang w:eastAsia="en-US"/>
    </w:rPr>
  </w:style>
  <w:style w:type="paragraph" w:styleId="BodyText3">
    <w:name w:val="Body Text 3"/>
    <w:basedOn w:val="Normal"/>
    <w:link w:val="BodyText3Char"/>
    <w:semiHidden/>
    <w:unhideWhenUsed/>
    <w:locked/>
    <w:rsid w:val="007B54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B54DE"/>
    <w:rPr>
      <w:rFonts w:ascii="Times New Roman" w:hAnsi="Times New Roman"/>
      <w:sz w:val="16"/>
      <w:szCs w:val="16"/>
      <w:lang w:eastAsia="en-US"/>
    </w:rPr>
  </w:style>
  <w:style w:type="paragraph" w:customStyle="1" w:styleId="313SectionChangeHistory">
    <w:name w:val="*313__Section_Change_History"/>
    <w:rsid w:val="00D84A0D"/>
    <w:pPr>
      <w:keepNext/>
      <w:spacing w:line="160" w:lineRule="exact"/>
      <w:ind w:left="720"/>
      <w:jc w:val="both"/>
    </w:pPr>
    <w:rPr>
      <w:szCs w:val="22"/>
      <w:lang w:val="en-CA" w:eastAsia="en-US"/>
    </w:rPr>
  </w:style>
  <w:style w:type="paragraph" w:customStyle="1" w:styleId="322SubSectionManualNumber">
    <w:name w:val="*322__SubSection_Manual_Number"/>
    <w:basedOn w:val="321SubSection"/>
    <w:rsid w:val="00D934BF"/>
    <w:pPr>
      <w:numPr>
        <w:ilvl w:val="0"/>
        <w:numId w:val="0"/>
      </w:numPr>
      <w:tabs>
        <w:tab w:val="left" w:pos="720"/>
      </w:tabs>
      <w:spacing w:before="120"/>
      <w:ind w:left="720" w:hanging="720"/>
    </w:pPr>
  </w:style>
  <w:style w:type="paragraph" w:customStyle="1" w:styleId="801HeaderFooterRight">
    <w:name w:val="*801_Header_Footer_Right"/>
    <w:semiHidden/>
    <w:rsid w:val="00B86CCC"/>
    <w:pPr>
      <w:widowControl w:val="0"/>
      <w:spacing w:line="180" w:lineRule="exact"/>
      <w:jc w:val="right"/>
    </w:pPr>
    <w:rPr>
      <w:lang w:val="en-CA" w:eastAsia="en-US"/>
    </w:rPr>
  </w:style>
  <w:style w:type="paragraph" w:styleId="TOC1">
    <w:name w:val="toc 1"/>
    <w:next w:val="TOC2"/>
    <w:uiPriority w:val="39"/>
    <w:rsid w:val="004509C3"/>
    <w:pPr>
      <w:keepNext/>
      <w:widowControl w:val="0"/>
      <w:pBdr>
        <w:bottom w:val="single" w:sz="4" w:space="1" w:color="auto"/>
      </w:pBdr>
      <w:tabs>
        <w:tab w:val="right" w:pos="9000"/>
      </w:tabs>
      <w:suppressAutoHyphens/>
      <w:spacing w:before="120" w:after="40" w:line="220" w:lineRule="exact"/>
    </w:pPr>
    <w:rPr>
      <w:b/>
      <w:caps/>
      <w:noProof/>
      <w:szCs w:val="24"/>
      <w:lang w:val="en-CA" w:eastAsia="en-US"/>
    </w:rPr>
  </w:style>
  <w:style w:type="paragraph" w:customStyle="1" w:styleId="102CoverCrestText">
    <w:name w:val="*102_Cover_Crest_Text"/>
    <w:semiHidden/>
    <w:qFormat/>
    <w:rsid w:val="001B46AC"/>
    <w:pPr>
      <w:widowControl w:val="0"/>
      <w:suppressLineNumbers/>
      <w:suppressAutoHyphens/>
      <w:spacing w:before="240" w:line="480" w:lineRule="exact"/>
      <w:jc w:val="center"/>
    </w:pPr>
    <w:rPr>
      <w:rFonts w:ascii="PEI Crest" w:hAnsi="PEI Crest"/>
      <w:sz w:val="56"/>
      <w:szCs w:val="22"/>
      <w:lang w:eastAsia="en-US"/>
    </w:rPr>
  </w:style>
  <w:style w:type="paragraph" w:styleId="TOC3">
    <w:name w:val="toc 3"/>
    <w:basedOn w:val="Normal"/>
    <w:next w:val="Normal"/>
    <w:uiPriority w:val="39"/>
    <w:semiHidden/>
    <w:rsid w:val="00973E8D"/>
    <w:pPr>
      <w:tabs>
        <w:tab w:val="right" w:leader="dot" w:pos="9000"/>
      </w:tabs>
      <w:ind w:left="720" w:right="720" w:hanging="720"/>
    </w:pPr>
    <w:rPr>
      <w:lang w:val="en-CA"/>
    </w:rPr>
  </w:style>
  <w:style w:type="paragraph" w:styleId="TOC4">
    <w:name w:val="toc 4"/>
    <w:next w:val="Normal"/>
    <w:semiHidden/>
    <w:rsid w:val="00B705F3"/>
    <w:pPr>
      <w:pBdr>
        <w:bottom w:val="single" w:sz="4" w:space="1" w:color="auto"/>
      </w:pBdr>
      <w:tabs>
        <w:tab w:val="right" w:pos="8505"/>
      </w:tabs>
      <w:suppressAutoHyphens/>
      <w:spacing w:before="80" w:line="240" w:lineRule="exact"/>
      <w:ind w:left="677" w:right="562"/>
    </w:pPr>
    <w:rPr>
      <w:rFonts w:ascii="Times New Roman" w:hAnsi="Times New Roman"/>
      <w:b/>
      <w:i/>
      <w:sz w:val="22"/>
      <w:szCs w:val="22"/>
      <w:lang w:val="en-CA" w:eastAsia="en-US"/>
    </w:rPr>
  </w:style>
  <w:style w:type="paragraph" w:customStyle="1" w:styleId="803SectionBreak">
    <w:name w:val="*803_Section_Break"/>
    <w:semiHidden/>
    <w:rsid w:val="003E43F8"/>
    <w:pPr>
      <w:widowControl w:val="0"/>
      <w:spacing w:line="200" w:lineRule="exact"/>
    </w:pPr>
    <w:rPr>
      <w:rFonts w:ascii="Times New Roman" w:eastAsia="MS Mincho" w:hAnsi="Times New Roman"/>
      <w:lang w:val="en-CA" w:eastAsia="en-US"/>
    </w:rPr>
  </w:style>
  <w:style w:type="character" w:styleId="Hyperlink">
    <w:name w:val="Hyperlink"/>
    <w:uiPriority w:val="99"/>
    <w:locked/>
    <w:rsid w:val="00EF00B8"/>
    <w:rPr>
      <w:color w:val="0000FF"/>
      <w:u w:val="single"/>
    </w:rPr>
  </w:style>
  <w:style w:type="paragraph" w:styleId="TOC2">
    <w:name w:val="toc 2"/>
    <w:next w:val="TOC3"/>
    <w:uiPriority w:val="39"/>
    <w:rsid w:val="002C79E5"/>
    <w:pPr>
      <w:tabs>
        <w:tab w:val="right" w:pos="9000"/>
      </w:tabs>
      <w:spacing w:before="120" w:line="220" w:lineRule="exact"/>
    </w:pPr>
    <w:rPr>
      <w:caps/>
      <w:lang w:val="en-CA" w:eastAsia="en-US"/>
    </w:rPr>
  </w:style>
  <w:style w:type="character" w:styleId="FollowedHyperlink">
    <w:name w:val="FollowedHyperlink"/>
    <w:semiHidden/>
    <w:unhideWhenUsed/>
    <w:locked/>
    <w:rsid w:val="0065188C"/>
    <w:rPr>
      <w:color w:val="800080"/>
      <w:u w:val="single"/>
    </w:rPr>
  </w:style>
  <w:style w:type="character" w:customStyle="1" w:styleId="906CrossReferenceInternal">
    <w:name w:val="*906_Cross_Reference_Internal"/>
    <w:rsid w:val="00580E12"/>
    <w:rPr>
      <w:rFonts w:ascii="Times New Roman" w:hAnsi="Times New Roman"/>
      <w:i/>
      <w:color w:val="auto"/>
      <w:sz w:val="18"/>
      <w:lang w:val="en-CA"/>
    </w:rPr>
  </w:style>
  <w:style w:type="paragraph" w:styleId="Index1">
    <w:name w:val="index 1"/>
    <w:basedOn w:val="Normal"/>
    <w:next w:val="Normal"/>
    <w:autoRedefine/>
    <w:semiHidden/>
    <w:unhideWhenUsed/>
    <w:locked/>
    <w:rsid w:val="00836E6E"/>
    <w:pPr>
      <w:ind w:left="220" w:hanging="220"/>
    </w:pPr>
  </w:style>
  <w:style w:type="paragraph" w:customStyle="1" w:styleId="804HeaderFooterCrestLeft">
    <w:name w:val="*804_Header_Footer_Crest_Left"/>
    <w:semiHidden/>
    <w:rsid w:val="005B5E80"/>
    <w:pPr>
      <w:widowControl w:val="0"/>
    </w:pPr>
    <w:rPr>
      <w:rFonts w:ascii="PEI Crest" w:hAnsi="PEI Crest" w:cs="Arial"/>
      <w:sz w:val="36"/>
      <w:szCs w:val="36"/>
      <w:lang w:val="en-CA" w:eastAsia="en-US"/>
    </w:rPr>
  </w:style>
  <w:style w:type="paragraph" w:customStyle="1" w:styleId="806HeaderFooterCentre">
    <w:name w:val="*806_Header_Footer_Centre"/>
    <w:semiHidden/>
    <w:rsid w:val="00F24717"/>
    <w:pPr>
      <w:widowControl w:val="0"/>
      <w:spacing w:after="20" w:line="200" w:lineRule="exact"/>
      <w:jc w:val="center"/>
    </w:pPr>
    <w:rPr>
      <w:rFonts w:cs="Arial"/>
      <w:lang w:val="en-CA" w:eastAsia="en-US"/>
    </w:rPr>
  </w:style>
  <w:style w:type="paragraph" w:customStyle="1" w:styleId="805HeaderFooterCrestRight">
    <w:name w:val="*805_Header_Footer_Crest_Right"/>
    <w:semiHidden/>
    <w:rsid w:val="00C9280C"/>
    <w:pPr>
      <w:jc w:val="right"/>
    </w:pPr>
    <w:rPr>
      <w:rFonts w:ascii="PEI Crest" w:hAnsi="PEI Crest" w:cs="Arial"/>
      <w:sz w:val="36"/>
      <w:szCs w:val="36"/>
      <w:lang w:eastAsia="en-US"/>
    </w:rPr>
  </w:style>
  <w:style w:type="paragraph" w:customStyle="1" w:styleId="390TableHeader">
    <w:name w:val="*390_Table_Header"/>
    <w:rsid w:val="00DB0E10"/>
    <w:pPr>
      <w:suppressAutoHyphens/>
      <w:spacing w:line="240" w:lineRule="exact"/>
    </w:pPr>
    <w:rPr>
      <w:b/>
      <w:sz w:val="22"/>
      <w:lang w:val="en-CA" w:eastAsia="en-US"/>
    </w:rPr>
  </w:style>
  <w:style w:type="paragraph" w:customStyle="1" w:styleId="391TableText">
    <w:name w:val="*391_Table_Text"/>
    <w:rsid w:val="00D84A0D"/>
    <w:pPr>
      <w:widowControl w:val="0"/>
      <w:suppressAutoHyphens/>
      <w:spacing w:line="200" w:lineRule="exact"/>
    </w:pPr>
    <w:rPr>
      <w:sz w:val="18"/>
      <w:lang w:eastAsia="en-US"/>
    </w:rPr>
  </w:style>
  <w:style w:type="paragraph" w:customStyle="1" w:styleId="310SectionIndent">
    <w:name w:val="*310_Section_Indent"/>
    <w:basedOn w:val="310Section"/>
    <w:semiHidden/>
    <w:rsid w:val="004622EF"/>
    <w:pPr>
      <w:numPr>
        <w:numId w:val="0"/>
      </w:numPr>
      <w:spacing w:after="240"/>
      <w:outlineLvl w:val="9"/>
    </w:pPr>
    <w:rPr>
      <w:rFonts w:ascii="Times New Roman" w:hAnsi="Times New Roman"/>
    </w:rPr>
  </w:style>
  <w:style w:type="numbering" w:styleId="111111">
    <w:name w:val="Outline List 2"/>
    <w:basedOn w:val="NoList"/>
    <w:semiHidden/>
    <w:unhideWhenUsed/>
    <w:locked/>
    <w:rsid w:val="00767E1F"/>
    <w:pPr>
      <w:numPr>
        <w:numId w:val="2"/>
      </w:numPr>
    </w:pPr>
  </w:style>
  <w:style w:type="paragraph" w:customStyle="1" w:styleId="212CrossHeading">
    <w:name w:val="*212___Cross_Heading"/>
    <w:basedOn w:val="211DivisionHeading"/>
    <w:rsid w:val="00097AEF"/>
    <w:pPr>
      <w:outlineLvl w:val="2"/>
    </w:pPr>
    <w:rPr>
      <w:rFonts w:ascii="Times New Roman" w:hAnsi="Times New Roman"/>
      <w:i/>
      <w:sz w:val="24"/>
    </w:rPr>
  </w:style>
  <w:style w:type="paragraph" w:customStyle="1" w:styleId="420ScheduleSubSection">
    <w:name w:val="*420__Schedule_SubSection"/>
    <w:basedOn w:val="321SubSection"/>
    <w:rsid w:val="00934F2F"/>
    <w:pPr>
      <w:numPr>
        <w:numId w:val="1"/>
      </w:numPr>
      <w:tabs>
        <w:tab w:val="left" w:pos="720"/>
      </w:tabs>
    </w:pPr>
  </w:style>
  <w:style w:type="paragraph" w:customStyle="1" w:styleId="412ScheduleSectionNoTOC">
    <w:name w:val="*412_Schedule_Section_No_TOC"/>
    <w:basedOn w:val="410ScheduleSection"/>
    <w:next w:val="321SubSection"/>
    <w:rsid w:val="0075298A"/>
    <w:pPr>
      <w:numPr>
        <w:numId w:val="0"/>
      </w:numPr>
      <w:ind w:left="720" w:hanging="720"/>
      <w:outlineLvl w:val="9"/>
    </w:pPr>
  </w:style>
  <w:style w:type="paragraph" w:customStyle="1" w:styleId="411ScheduleSectionManualNumber">
    <w:name w:val="*411_Schedule_Section_Manual_Number"/>
    <w:basedOn w:val="311SectionManualNumber"/>
    <w:next w:val="420ScheduleSubSection"/>
    <w:rsid w:val="00934F2F"/>
  </w:style>
  <w:style w:type="paragraph" w:customStyle="1" w:styleId="422ScheduleSubSectionContinued">
    <w:name w:val="*422__Schedule_SubSection_Continued"/>
    <w:rsid w:val="00027379"/>
    <w:pPr>
      <w:spacing w:before="120" w:line="240" w:lineRule="exact"/>
      <w:ind w:left="720"/>
      <w:jc w:val="both"/>
    </w:pPr>
    <w:rPr>
      <w:rFonts w:ascii="Times New Roman" w:eastAsia="MS Mincho" w:hAnsi="Times New Roman"/>
      <w:sz w:val="22"/>
      <w:szCs w:val="22"/>
      <w:lang w:val="en-CA" w:eastAsia="en-US"/>
    </w:rPr>
  </w:style>
  <w:style w:type="paragraph" w:customStyle="1" w:styleId="423ScheduleSubSectionManualNumber">
    <w:name w:val="*423__Schedule_SubSection_Manual_Number"/>
    <w:rsid w:val="005D1FA1"/>
    <w:pPr>
      <w:suppressAutoHyphens/>
      <w:spacing w:before="120" w:line="230" w:lineRule="exact"/>
      <w:ind w:left="720" w:hanging="720"/>
      <w:jc w:val="both"/>
    </w:pPr>
    <w:rPr>
      <w:rFonts w:ascii="Times New Roman" w:eastAsia="MS Mincho" w:hAnsi="Times New Roman"/>
      <w:sz w:val="22"/>
      <w:szCs w:val="22"/>
      <w:lang w:val="en-CA" w:eastAsia="en-US"/>
    </w:rPr>
  </w:style>
  <w:style w:type="paragraph" w:customStyle="1" w:styleId="312SectionNoTOCIndent">
    <w:name w:val="*312_Section_No_TOC_Indent"/>
    <w:basedOn w:val="312SectionNoTOC"/>
    <w:next w:val="321SubSection"/>
    <w:semiHidden/>
    <w:rsid w:val="004622EF"/>
    <w:pPr>
      <w:spacing w:after="240"/>
    </w:pPr>
    <w:rPr>
      <w:rFonts w:ascii="Times New Roman" w:hAnsi="Times New Roman"/>
    </w:rPr>
  </w:style>
  <w:style w:type="paragraph" w:customStyle="1" w:styleId="311SectionManualNumberIndent">
    <w:name w:val="*311_Section_Manual_Number_Indent"/>
    <w:basedOn w:val="311SectionManualNumber"/>
    <w:semiHidden/>
    <w:rsid w:val="004622EF"/>
    <w:pPr>
      <w:spacing w:after="240"/>
      <w:outlineLvl w:val="9"/>
    </w:pPr>
    <w:rPr>
      <w:rFonts w:ascii="Times New Roman" w:hAnsi="Times New Roman"/>
    </w:rPr>
  </w:style>
  <w:style w:type="paragraph" w:customStyle="1" w:styleId="321SubSectionIndent">
    <w:name w:val="*321__SubSection_Indent"/>
    <w:basedOn w:val="321SubSection"/>
    <w:semiHidden/>
    <w:rsid w:val="00097AEF"/>
    <w:pPr>
      <w:spacing w:before="240" w:after="240"/>
    </w:pPr>
    <w:rPr>
      <w:b/>
    </w:rPr>
  </w:style>
  <w:style w:type="paragraph" w:customStyle="1" w:styleId="324SubSectionContinuedIndent">
    <w:name w:val="*324__SubSection_Continued_Indent"/>
    <w:basedOn w:val="324SubSectionContinued"/>
    <w:semiHidden/>
    <w:rsid w:val="00097AEF"/>
    <w:pPr>
      <w:spacing w:before="240" w:after="240"/>
    </w:pPr>
    <w:rPr>
      <w:b/>
    </w:rPr>
  </w:style>
  <w:style w:type="paragraph" w:customStyle="1" w:styleId="322SubSectionManualNumberIndent">
    <w:name w:val="*322__SubSection_Manual_Number_Indent"/>
    <w:basedOn w:val="322SubSectionManualNumber"/>
    <w:semiHidden/>
    <w:qFormat/>
    <w:rsid w:val="00097AEF"/>
    <w:pPr>
      <w:spacing w:before="240" w:after="240"/>
    </w:pPr>
    <w:rPr>
      <w:b/>
    </w:rPr>
  </w:style>
  <w:style w:type="paragraph" w:customStyle="1" w:styleId="323SubSectionTextIndent">
    <w:name w:val="*323__SubSection_Text_Indent"/>
    <w:basedOn w:val="323SubSectionText"/>
    <w:semiHidden/>
    <w:rsid w:val="00097AEF"/>
    <w:pPr>
      <w:keepNext/>
      <w:spacing w:before="240" w:after="240"/>
    </w:pPr>
    <w:rPr>
      <w:b/>
    </w:rPr>
  </w:style>
  <w:style w:type="paragraph" w:customStyle="1" w:styleId="370NormalTextIndent">
    <w:name w:val="*370_Normal_Text_Indent"/>
    <w:basedOn w:val="370NormalText"/>
    <w:semiHidden/>
    <w:rsid w:val="00097AEF"/>
    <w:pPr>
      <w:spacing w:before="240" w:after="240"/>
    </w:pPr>
    <w:rPr>
      <w:b/>
    </w:rPr>
  </w:style>
  <w:style w:type="paragraph" w:customStyle="1" w:styleId="371NormalTextBoldIndent">
    <w:name w:val="*371_Normal_Text_Bold_Indent"/>
    <w:basedOn w:val="371NormalTextBold"/>
    <w:semiHidden/>
    <w:rsid w:val="00097AEF"/>
    <w:pPr>
      <w:spacing w:before="240" w:after="240"/>
    </w:pPr>
  </w:style>
  <w:style w:type="paragraph" w:customStyle="1" w:styleId="330ClauseIndent">
    <w:name w:val="*330___Clause_Indent"/>
    <w:basedOn w:val="330Clause"/>
    <w:semiHidden/>
    <w:rsid w:val="00097AEF"/>
    <w:pPr>
      <w:spacing w:before="240" w:after="240"/>
    </w:pPr>
    <w:rPr>
      <w:b/>
    </w:rPr>
  </w:style>
  <w:style w:type="paragraph" w:customStyle="1" w:styleId="331ClauseContinuedIndent">
    <w:name w:val="*331___Clause_Continued_Indent"/>
    <w:basedOn w:val="331ClauseContinued"/>
    <w:semiHidden/>
    <w:rsid w:val="00097AEF"/>
    <w:pPr>
      <w:spacing w:before="240" w:after="240"/>
    </w:pPr>
    <w:rPr>
      <w:b/>
    </w:rPr>
  </w:style>
  <w:style w:type="paragraph" w:customStyle="1" w:styleId="340SubClauseIndent">
    <w:name w:val="*340____SubClause_Indent"/>
    <w:basedOn w:val="340SubClause"/>
    <w:semiHidden/>
    <w:rsid w:val="00097AEF"/>
    <w:pPr>
      <w:spacing w:before="240" w:after="240"/>
    </w:pPr>
    <w:rPr>
      <w:b/>
    </w:rPr>
  </w:style>
  <w:style w:type="paragraph" w:customStyle="1" w:styleId="341SubClauseContinuedIndent">
    <w:name w:val="*341____SubClause_Continued_Indent"/>
    <w:basedOn w:val="341SubClauseContinued"/>
    <w:semiHidden/>
    <w:qFormat/>
    <w:rsid w:val="00097AEF"/>
    <w:pPr>
      <w:spacing w:before="240" w:after="240"/>
    </w:pPr>
    <w:rPr>
      <w:b/>
    </w:rPr>
  </w:style>
  <w:style w:type="paragraph" w:customStyle="1" w:styleId="350ParagraphIndent">
    <w:name w:val="*350_____Paragraph_Indent"/>
    <w:basedOn w:val="350Paragraph"/>
    <w:semiHidden/>
    <w:qFormat/>
    <w:rsid w:val="00097AEF"/>
    <w:pPr>
      <w:spacing w:before="240" w:after="240"/>
    </w:pPr>
    <w:rPr>
      <w:b/>
    </w:rPr>
  </w:style>
  <w:style w:type="paragraph" w:customStyle="1" w:styleId="351ParagraphContinuedIndent">
    <w:name w:val="*351_____Paragraph_Continued_Indent"/>
    <w:basedOn w:val="351ParagraphContinued"/>
    <w:semiHidden/>
    <w:rsid w:val="00097AEF"/>
    <w:pPr>
      <w:spacing w:before="240" w:after="240"/>
    </w:pPr>
    <w:rPr>
      <w:b/>
    </w:rPr>
  </w:style>
  <w:style w:type="paragraph" w:customStyle="1" w:styleId="210PartHeadingIndent">
    <w:name w:val="*210_Part_Heading_Indent"/>
    <w:basedOn w:val="210PartHeading"/>
    <w:next w:val="310Section"/>
    <w:semiHidden/>
    <w:rsid w:val="00097AEF"/>
    <w:pPr>
      <w:outlineLvl w:val="9"/>
    </w:pPr>
  </w:style>
  <w:style w:type="paragraph" w:styleId="BodyTextFirstIndent">
    <w:name w:val="Body Text First Indent"/>
    <w:basedOn w:val="BodyText"/>
    <w:link w:val="BodyTextFirstIndentChar"/>
    <w:semiHidden/>
    <w:unhideWhenUsed/>
    <w:locked/>
    <w:rsid w:val="007B54DE"/>
    <w:pPr>
      <w:spacing w:after="0"/>
      <w:ind w:firstLine="360"/>
    </w:pPr>
  </w:style>
  <w:style w:type="paragraph" w:customStyle="1" w:styleId="211DivisionHeadingIndent">
    <w:name w:val="*211__Division_Heading_Indent"/>
    <w:basedOn w:val="211DivisionHeading"/>
    <w:semiHidden/>
    <w:rsid w:val="00097AEF"/>
    <w:pPr>
      <w:outlineLvl w:val="9"/>
    </w:pPr>
  </w:style>
  <w:style w:type="paragraph" w:customStyle="1" w:styleId="212CrossHeadingIndent">
    <w:name w:val="*212___Cross_Heading_Indent"/>
    <w:basedOn w:val="212CrossHeading"/>
    <w:semiHidden/>
    <w:rsid w:val="00097AEF"/>
    <w:pPr>
      <w:outlineLvl w:val="9"/>
    </w:pPr>
  </w:style>
  <w:style w:type="paragraph" w:customStyle="1" w:styleId="400ScheduleHeadingIndent">
    <w:name w:val="*400_Schedule_Heading_Indent"/>
    <w:basedOn w:val="400ScheduleHeading"/>
    <w:semiHidden/>
    <w:rsid w:val="00097AEF"/>
    <w:pPr>
      <w:spacing w:after="240"/>
      <w:outlineLvl w:val="9"/>
    </w:pPr>
  </w:style>
  <w:style w:type="paragraph" w:customStyle="1" w:styleId="401ScheduleSubHeadingIndent">
    <w:name w:val="*401__Schedule_SubHeading_Indent"/>
    <w:basedOn w:val="401ScheduleSubHeading"/>
    <w:semiHidden/>
    <w:rsid w:val="00097AEF"/>
    <w:pPr>
      <w:spacing w:after="240"/>
      <w:outlineLvl w:val="9"/>
    </w:pPr>
  </w:style>
  <w:style w:type="paragraph" w:customStyle="1" w:styleId="402ScheduleSubSubHeadingIndent">
    <w:name w:val="*402___Schedule_SubSubHeading_Indent"/>
    <w:basedOn w:val="402ScheduleSubSubHeading"/>
    <w:semiHidden/>
    <w:rsid w:val="00097AEF"/>
    <w:pPr>
      <w:spacing w:before="240"/>
    </w:pPr>
    <w:rPr>
      <w:b/>
    </w:rPr>
  </w:style>
  <w:style w:type="paragraph" w:customStyle="1" w:styleId="410ScheduleSectionIndent">
    <w:name w:val="*410_Schedule_Section_Indent"/>
    <w:basedOn w:val="410ScheduleSection"/>
    <w:semiHidden/>
    <w:rsid w:val="00097AEF"/>
    <w:pPr>
      <w:spacing w:after="240"/>
      <w:outlineLvl w:val="9"/>
    </w:pPr>
  </w:style>
  <w:style w:type="paragraph" w:customStyle="1" w:styleId="420ScheduleSubSectionIndent">
    <w:name w:val="*420__Schedule_SubSection_Indent"/>
    <w:basedOn w:val="420ScheduleSubSection"/>
    <w:semiHidden/>
    <w:rsid w:val="00097AEF"/>
    <w:pPr>
      <w:spacing w:before="240" w:after="240"/>
    </w:pPr>
    <w:rPr>
      <w:b/>
    </w:rPr>
  </w:style>
  <w:style w:type="paragraph" w:customStyle="1" w:styleId="412ScheduleSectionNoTOCIndent">
    <w:name w:val="*412_Schedule_Section_No_TOC_Indent"/>
    <w:basedOn w:val="412ScheduleSectionNoTOC"/>
    <w:semiHidden/>
    <w:rsid w:val="00097AEF"/>
    <w:pPr>
      <w:widowControl/>
      <w:spacing w:after="240"/>
    </w:pPr>
  </w:style>
  <w:style w:type="paragraph" w:customStyle="1" w:styleId="411ScheduleSectionManualNumberIndent">
    <w:name w:val="*411_Schedule_Section_Manual_Number_Indent"/>
    <w:basedOn w:val="411ScheduleSectionManualNumber"/>
    <w:semiHidden/>
    <w:rsid w:val="00097AEF"/>
    <w:pPr>
      <w:spacing w:after="240"/>
      <w:outlineLvl w:val="9"/>
    </w:pPr>
  </w:style>
  <w:style w:type="paragraph" w:customStyle="1" w:styleId="422ScheduleSubSectionContinuedIndent">
    <w:name w:val="*422__Schedule_SubSection_Continued_Indent"/>
    <w:basedOn w:val="422ScheduleSubSectionContinued"/>
    <w:semiHidden/>
    <w:rsid w:val="00097AEF"/>
    <w:pPr>
      <w:spacing w:before="240" w:after="240"/>
    </w:pPr>
    <w:rPr>
      <w:b/>
    </w:rPr>
  </w:style>
  <w:style w:type="paragraph" w:customStyle="1" w:styleId="423ScheduleSubSectionManualNumberIndent">
    <w:name w:val="*423__Schedule_SubSection_Manual_Number_Indent"/>
    <w:basedOn w:val="423ScheduleSubSectionManualNumber"/>
    <w:semiHidden/>
    <w:rsid w:val="00097AEF"/>
    <w:pPr>
      <w:spacing w:before="240" w:after="240"/>
    </w:pPr>
    <w:rPr>
      <w:b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7B54DE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7B54DE"/>
    <w:pPr>
      <w:spacing w:after="120"/>
      <w:ind w:left="283"/>
    </w:pPr>
  </w:style>
  <w:style w:type="character" w:styleId="LineNumber">
    <w:name w:val="line number"/>
    <w:basedOn w:val="DefaultParagraphFont"/>
    <w:semiHidden/>
    <w:unhideWhenUsed/>
    <w:locked/>
    <w:rsid w:val="00D84A0D"/>
    <w:rPr>
      <w:rFonts w:ascii="Calibri" w:hAnsi="Calibri"/>
      <w:b/>
      <w:noProof w:val="0"/>
      <w:color w:val="FFFFFF" w:themeColor="background1"/>
      <w:spacing w:val="0"/>
      <w:sz w:val="16"/>
      <w:bdr w:val="single" w:sz="4" w:space="0" w:color="7F7F7F" w:themeColor="text1" w:themeTint="80"/>
      <w:shd w:val="clear" w:color="auto" w:fill="7F7F7F" w:themeFill="text1" w:themeFillTint="80"/>
      <w:lang w:val="en-CA"/>
    </w:rPr>
  </w:style>
  <w:style w:type="paragraph" w:customStyle="1" w:styleId="808EnactedText">
    <w:name w:val="*808_Enacted_Text"/>
    <w:basedOn w:val="370NormalText"/>
    <w:semiHidden/>
    <w:rsid w:val="00F6620D"/>
  </w:style>
  <w:style w:type="paragraph" w:styleId="DocumentMap">
    <w:name w:val="Document Map"/>
    <w:basedOn w:val="Normal"/>
    <w:link w:val="DocumentMapChar"/>
    <w:semiHidden/>
    <w:unhideWhenUsed/>
    <w:locked/>
    <w:rsid w:val="00D23CD4"/>
    <w:rPr>
      <w:rFonts w:ascii="Calibri" w:hAnsi="Calibri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23CD4"/>
    <w:rPr>
      <w:rFonts w:cs="Tahoma"/>
      <w:sz w:val="16"/>
      <w:szCs w:val="16"/>
      <w:lang w:eastAsia="en-US"/>
    </w:rPr>
  </w:style>
  <w:style w:type="paragraph" w:styleId="EndnoteText">
    <w:name w:val="endnote text"/>
    <w:link w:val="EndnoteTextChar"/>
    <w:semiHidden/>
    <w:locked/>
    <w:rsid w:val="00B705F3"/>
    <w:pPr>
      <w:spacing w:line="240" w:lineRule="exact"/>
    </w:pPr>
    <w:rPr>
      <w:rFonts w:ascii="Times New Roman" w:hAnsi="Times New Roman"/>
      <w:sz w:val="22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B705F3"/>
    <w:rPr>
      <w:rFonts w:ascii="Times New Roman" w:hAnsi="Times New Roman"/>
      <w:sz w:val="22"/>
      <w:lang w:eastAsia="en-US"/>
    </w:rPr>
  </w:style>
  <w:style w:type="character" w:styleId="EndnoteReference">
    <w:name w:val="endnote reference"/>
    <w:semiHidden/>
    <w:locked/>
    <w:rsid w:val="001B46AC"/>
    <w:rPr>
      <w:rFonts w:ascii="Times New Roman" w:hAnsi="Times New Roman"/>
      <w:b/>
      <w:sz w:val="24"/>
      <w:vertAlign w:val="superscript"/>
    </w:rPr>
  </w:style>
  <w:style w:type="character" w:customStyle="1" w:styleId="912InsertionStart">
    <w:name w:val="*912_Insertion_Start"/>
    <w:basedOn w:val="DefaultParagraphFont"/>
    <w:semiHidden/>
    <w:rsid w:val="008D2C6D"/>
  </w:style>
  <w:style w:type="character" w:customStyle="1" w:styleId="913InsertionEnd">
    <w:name w:val="*913_Insertion_End"/>
    <w:semiHidden/>
    <w:rsid w:val="00C9280C"/>
    <w:rPr>
      <w:lang w:val="en-CA"/>
    </w:rPr>
  </w:style>
  <w:style w:type="paragraph" w:customStyle="1" w:styleId="809IntroductionOrigin">
    <w:name w:val="*809_Introduction_Origin"/>
    <w:semiHidden/>
    <w:rsid w:val="003E43F8"/>
    <w:pPr>
      <w:suppressAutoHyphens/>
      <w:spacing w:before="840" w:line="240" w:lineRule="exact"/>
      <w:jc w:val="center"/>
    </w:pPr>
    <w:rPr>
      <w:rFonts w:ascii="Times New Roman" w:hAnsi="Times New Roman"/>
      <w:caps/>
      <w:sz w:val="24"/>
      <w:szCs w:val="32"/>
      <w:lang w:eastAsia="en-US"/>
    </w:rPr>
  </w:style>
  <w:style w:type="character" w:customStyle="1" w:styleId="911Hidden">
    <w:name w:val="*911_Hidden"/>
    <w:semiHidden/>
    <w:rsid w:val="003E43F8"/>
    <w:rPr>
      <w:vanish/>
      <w:color w:val="auto"/>
      <w:lang w:val="en-C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B54DE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7B54D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B54DE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7B54DE"/>
    <w:pPr>
      <w:spacing w:after="120" w:line="480" w:lineRule="auto"/>
      <w:ind w:left="283"/>
    </w:pPr>
  </w:style>
  <w:style w:type="paragraph" w:customStyle="1" w:styleId="610EndnotePara">
    <w:name w:val="*610_Endnote_Para"/>
    <w:semiHidden/>
    <w:rsid w:val="00C44916"/>
    <w:pPr>
      <w:suppressLineNumbers/>
      <w:suppressAutoHyphens/>
      <w:spacing w:before="120" w:line="240" w:lineRule="exact"/>
      <w:ind w:left="720"/>
      <w:jc w:val="both"/>
    </w:pPr>
    <w:rPr>
      <w:rFonts w:ascii="Times New Roman" w:hAnsi="Times New Roman"/>
      <w:i/>
      <w:iCs/>
      <w:lang w:val="en-CA" w:eastAsia="en-US"/>
    </w:rPr>
  </w:style>
  <w:style w:type="paragraph" w:customStyle="1" w:styleId="601EndnotesHeading">
    <w:name w:val="*601_Endnotes_Heading"/>
    <w:semiHidden/>
    <w:rsid w:val="00C44916"/>
    <w:pPr>
      <w:widowControl w:val="0"/>
      <w:suppressLineNumbers/>
      <w:suppressAutoHyphens/>
      <w:spacing w:before="240" w:after="120" w:line="240" w:lineRule="exact"/>
      <w:jc w:val="both"/>
      <w:outlineLvl w:val="1"/>
    </w:pPr>
    <w:rPr>
      <w:rFonts w:cs="Tahoma"/>
      <w:b/>
      <w:iCs/>
      <w:sz w:val="24"/>
      <w:szCs w:val="24"/>
      <w:lang w:val="en-CA" w:eastAsia="en-US"/>
    </w:rPr>
  </w:style>
  <w:style w:type="paragraph" w:customStyle="1" w:styleId="421ScheduleSubSectionText">
    <w:name w:val="*421__Schedule_SubSection_Text"/>
    <w:basedOn w:val="323SubSectionText"/>
    <w:rsid w:val="0075298A"/>
    <w:pPr>
      <w:tabs>
        <w:tab w:val="left" w:pos="720"/>
      </w:tabs>
      <w:spacing w:line="240" w:lineRule="exact"/>
    </w:pPr>
    <w:rPr>
      <w:rFonts w:eastAsia="MS Mincho"/>
    </w:rPr>
  </w:style>
  <w:style w:type="paragraph" w:customStyle="1" w:styleId="421ScheduleSubSectionTextIndent">
    <w:name w:val="*421__Schedule_SubSection_Text_Indent"/>
    <w:basedOn w:val="421ScheduleSubSectionText"/>
    <w:semiHidden/>
    <w:rsid w:val="00097AEF"/>
    <w:pPr>
      <w:tabs>
        <w:tab w:val="left" w:pos="1440"/>
      </w:tabs>
      <w:spacing w:before="240" w:after="240"/>
    </w:pPr>
    <w:rPr>
      <w:b/>
    </w:rPr>
  </w:style>
  <w:style w:type="paragraph" w:customStyle="1" w:styleId="403ScheduleCrossHeading">
    <w:name w:val="*403___Schedule_Cross_Heading"/>
    <w:basedOn w:val="Normal"/>
    <w:next w:val="410ScheduleSection"/>
    <w:rsid w:val="003E43F8"/>
    <w:pPr>
      <w:keepNext/>
      <w:suppressAutoHyphens/>
      <w:spacing w:before="240" w:line="240" w:lineRule="exact"/>
      <w:jc w:val="center"/>
      <w:outlineLvl w:val="2"/>
    </w:pPr>
    <w:rPr>
      <w:i/>
      <w:sz w:val="24"/>
      <w:szCs w:val="24"/>
      <w:lang w:val="en-CA"/>
    </w:rPr>
  </w:style>
  <w:style w:type="paragraph" w:customStyle="1" w:styleId="313SectionChangeHistoryIndent">
    <w:name w:val="*313__Section_Change_History_Indent"/>
    <w:basedOn w:val="313SectionChangeHistory"/>
    <w:semiHidden/>
    <w:qFormat/>
    <w:rsid w:val="004622EF"/>
    <w:pPr>
      <w:spacing w:before="240" w:after="240"/>
    </w:pPr>
    <w:rPr>
      <w:rFonts w:ascii="Times New Roman" w:hAnsi="Times New Roman"/>
      <w:b/>
    </w:rPr>
  </w:style>
  <w:style w:type="paragraph" w:customStyle="1" w:styleId="320SubSectionHeading">
    <w:name w:val="*320__SubSection_Heading"/>
    <w:basedOn w:val="311SectionManualNumber"/>
    <w:rsid w:val="00477BF6"/>
    <w:pPr>
      <w:spacing w:before="160" w:line="230" w:lineRule="exact"/>
      <w:ind w:left="1440"/>
      <w:outlineLvl w:val="9"/>
    </w:pPr>
  </w:style>
  <w:style w:type="character" w:customStyle="1" w:styleId="910History">
    <w:name w:val="*910_History"/>
    <w:rsid w:val="00C9280C"/>
    <w:rPr>
      <w:rFonts w:ascii="Times New Roman" w:hAnsi="Times New Roman"/>
      <w:i/>
      <w:noProof w:val="0"/>
      <w:sz w:val="18"/>
      <w:lang w:val="en-C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B54DE"/>
    <w:rPr>
      <w:rFonts w:ascii="Times New Roman" w:hAnsi="Times New Roman"/>
      <w:lang w:eastAsia="en-US"/>
    </w:rPr>
  </w:style>
  <w:style w:type="paragraph" w:customStyle="1" w:styleId="320SubSectionHeadingIndent">
    <w:name w:val="*320__SubSection_Heading_Indent"/>
    <w:basedOn w:val="320SubSectionHeading"/>
    <w:semiHidden/>
    <w:rsid w:val="00097AEF"/>
    <w:pPr>
      <w:spacing w:before="240" w:after="240"/>
    </w:pPr>
  </w:style>
  <w:style w:type="paragraph" w:customStyle="1" w:styleId="360SubParagraph">
    <w:name w:val="*360______SubParagraph"/>
    <w:rsid w:val="00A845AC"/>
    <w:pPr>
      <w:suppressAutoHyphens/>
      <w:spacing w:before="60" w:after="60" w:line="230" w:lineRule="exact"/>
      <w:ind w:left="3600" w:hanging="720"/>
    </w:pPr>
    <w:rPr>
      <w:rFonts w:ascii="Times New Roman" w:hAnsi="Times New Roman"/>
      <w:sz w:val="22"/>
      <w:szCs w:val="22"/>
      <w:lang w:val="en-CA" w:eastAsia="en-US"/>
    </w:rPr>
  </w:style>
  <w:style w:type="paragraph" w:customStyle="1" w:styleId="360SubParagraphIndent">
    <w:name w:val="*360______SubParagraph_Indent"/>
    <w:basedOn w:val="360SubParagraph"/>
    <w:semiHidden/>
    <w:rsid w:val="00097AEF"/>
    <w:pPr>
      <w:spacing w:before="240" w:after="240"/>
    </w:pPr>
    <w:rPr>
      <w:b/>
    </w:rPr>
  </w:style>
  <w:style w:type="paragraph" w:customStyle="1" w:styleId="361SubParagraphContinued">
    <w:name w:val="*361______SubParagraph_Continued"/>
    <w:basedOn w:val="360SubParagraph"/>
    <w:rsid w:val="00A845AC"/>
    <w:pPr>
      <w:ind w:firstLine="0"/>
    </w:pPr>
  </w:style>
  <w:style w:type="paragraph" w:customStyle="1" w:styleId="361SubParagraphContinuedIndent">
    <w:name w:val="*361______SubParagraph_Continued_Indent"/>
    <w:basedOn w:val="361SubParagraphContinued"/>
    <w:semiHidden/>
    <w:rsid w:val="00097AEF"/>
    <w:pPr>
      <w:spacing w:before="240" w:after="240"/>
    </w:pPr>
    <w:rPr>
      <w:b/>
    </w:rPr>
  </w:style>
  <w:style w:type="paragraph" w:customStyle="1" w:styleId="104CoverShortTitle">
    <w:name w:val="*104_Cover_Short_Title"/>
    <w:semiHidden/>
    <w:rsid w:val="001071EA"/>
    <w:pPr>
      <w:widowControl w:val="0"/>
      <w:suppressLineNumbers/>
      <w:suppressAutoHyphens/>
      <w:spacing w:before="1440"/>
      <w:jc w:val="center"/>
    </w:pPr>
    <w:rPr>
      <w:b/>
      <w:caps/>
      <w:sz w:val="48"/>
      <w:szCs w:val="40"/>
      <w:lang w:val="en-CA" w:eastAsia="en-US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7B54D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B54DE"/>
    <w:rPr>
      <w:rFonts w:ascii="Times New Roman" w:hAnsi="Times New Roman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semiHidden/>
    <w:qFormat/>
    <w:locked/>
    <w:rsid w:val="007B54DE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locked/>
    <w:rsid w:val="007B54D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locked/>
    <w:rsid w:val="007B54DE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B54DE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7B54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7B54DE"/>
  </w:style>
  <w:style w:type="character" w:customStyle="1" w:styleId="CommentTextChar">
    <w:name w:val="Comment Text Char"/>
    <w:basedOn w:val="DefaultParagraphFont"/>
    <w:link w:val="CommentText"/>
    <w:semiHidden/>
    <w:rsid w:val="007B54DE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7B5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4DE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locked/>
    <w:rsid w:val="007B54DE"/>
  </w:style>
  <w:style w:type="character" w:customStyle="1" w:styleId="DateChar">
    <w:name w:val="Date Char"/>
    <w:basedOn w:val="DefaultParagraphFont"/>
    <w:link w:val="Date"/>
    <w:semiHidden/>
    <w:rsid w:val="007B54DE"/>
    <w:rPr>
      <w:rFonts w:ascii="Times New Roman" w:hAnsi="Times New Roman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7B54DE"/>
  </w:style>
  <w:style w:type="character" w:customStyle="1" w:styleId="E-mailSignatureChar">
    <w:name w:val="E-mail Signature Char"/>
    <w:basedOn w:val="DefaultParagraphFont"/>
    <w:link w:val="E-mailSignature"/>
    <w:semiHidden/>
    <w:rsid w:val="007B54DE"/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semiHidden/>
    <w:qFormat/>
    <w:locked/>
    <w:rsid w:val="007B54DE"/>
    <w:rPr>
      <w:i/>
      <w:iCs/>
    </w:rPr>
  </w:style>
  <w:style w:type="paragraph" w:styleId="EnvelopeAddress">
    <w:name w:val="envelope address"/>
    <w:basedOn w:val="Normal"/>
    <w:semiHidden/>
    <w:unhideWhenUsed/>
    <w:locked/>
    <w:rsid w:val="007B54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locked/>
    <w:rsid w:val="007B54DE"/>
    <w:rPr>
      <w:rFonts w:asciiTheme="majorHAnsi" w:eastAsiaTheme="majorEastAsia" w:hAnsiTheme="majorHAnsi" w:cstheme="majorBidi"/>
    </w:rPr>
  </w:style>
  <w:style w:type="character" w:styleId="FootnoteReference">
    <w:name w:val="footnote reference"/>
    <w:basedOn w:val="DefaultParagraphFont"/>
    <w:semiHidden/>
    <w:unhideWhenUsed/>
    <w:locked/>
    <w:rsid w:val="007B54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locked/>
    <w:rsid w:val="007B54DE"/>
  </w:style>
  <w:style w:type="character" w:customStyle="1" w:styleId="FootnoteTextChar">
    <w:name w:val="Footnote Text Char"/>
    <w:basedOn w:val="DefaultParagraphFont"/>
    <w:link w:val="FootnoteText"/>
    <w:semiHidden/>
    <w:rsid w:val="007B54DE"/>
    <w:rPr>
      <w:rFonts w:ascii="Times New Roman" w:hAnsi="Times New Roman"/>
      <w:lang w:eastAsia="en-US"/>
    </w:rPr>
  </w:style>
  <w:style w:type="character" w:styleId="HTMLAcronym">
    <w:name w:val="HTML Acronym"/>
    <w:basedOn w:val="DefaultParagraphFont"/>
    <w:semiHidden/>
    <w:unhideWhenUsed/>
    <w:locked/>
    <w:rsid w:val="007B54DE"/>
  </w:style>
  <w:style w:type="paragraph" w:styleId="HTMLAddress">
    <w:name w:val="HTML Address"/>
    <w:basedOn w:val="Normal"/>
    <w:link w:val="HTMLAddressChar"/>
    <w:semiHidden/>
    <w:unhideWhenUsed/>
    <w:locked/>
    <w:rsid w:val="007B54D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B54DE"/>
    <w:rPr>
      <w:rFonts w:ascii="Times New Roman" w:hAnsi="Times New Roman"/>
      <w:i/>
      <w:iCs/>
      <w:lang w:eastAsia="en-US"/>
    </w:rPr>
  </w:style>
  <w:style w:type="character" w:styleId="HTMLCite">
    <w:name w:val="HTML Cite"/>
    <w:basedOn w:val="DefaultParagraphFont"/>
    <w:semiHidden/>
    <w:unhideWhenUsed/>
    <w:locked/>
    <w:rsid w:val="007B54DE"/>
    <w:rPr>
      <w:i/>
      <w:iCs/>
    </w:rPr>
  </w:style>
  <w:style w:type="character" w:styleId="HTMLCode">
    <w:name w:val="HTML Code"/>
    <w:basedOn w:val="DefaultParagraphFont"/>
    <w:semiHidden/>
    <w:unhideWhenUsed/>
    <w:locked/>
    <w:rsid w:val="00D23CD4"/>
    <w:rPr>
      <w:rFonts w:ascii="Calibri" w:hAnsi="Calibri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locked/>
    <w:rsid w:val="007B54DE"/>
    <w:rPr>
      <w:i/>
      <w:iCs/>
    </w:rPr>
  </w:style>
  <w:style w:type="character" w:styleId="HTMLKeyboard">
    <w:name w:val="HTML Keyboard"/>
    <w:basedOn w:val="DefaultParagraphFont"/>
    <w:semiHidden/>
    <w:unhideWhenUsed/>
    <w:locked/>
    <w:rsid w:val="00D23CD4"/>
    <w:rPr>
      <w:rFonts w:ascii="Calibri" w:hAnsi="Calibri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D23CD4"/>
    <w:rPr>
      <w:rFonts w:ascii="Calibri" w:hAnsi="Calibri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23CD4"/>
    <w:rPr>
      <w:rFonts w:cs="Consolas"/>
      <w:lang w:eastAsia="en-US"/>
    </w:rPr>
  </w:style>
  <w:style w:type="character" w:styleId="HTMLSample">
    <w:name w:val="HTML Sample"/>
    <w:basedOn w:val="DefaultParagraphFont"/>
    <w:semiHidden/>
    <w:unhideWhenUsed/>
    <w:locked/>
    <w:rsid w:val="00D23CD4"/>
    <w:rPr>
      <w:rFonts w:ascii="Calibri" w:hAnsi="Calibri" w:cs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locked/>
    <w:rsid w:val="00D23CD4"/>
    <w:rPr>
      <w:rFonts w:ascii="Calibri" w:hAnsi="Calibri" w:cs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locked/>
    <w:rsid w:val="007B54DE"/>
    <w:rPr>
      <w:i/>
      <w:iCs/>
    </w:rPr>
  </w:style>
  <w:style w:type="paragraph" w:styleId="Index2">
    <w:name w:val="index 2"/>
    <w:basedOn w:val="Normal"/>
    <w:next w:val="Normal"/>
    <w:autoRedefine/>
    <w:semiHidden/>
    <w:unhideWhenUsed/>
    <w:locked/>
    <w:rsid w:val="007B54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locked/>
    <w:rsid w:val="007B54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locked/>
    <w:rsid w:val="007B54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locked/>
    <w:rsid w:val="007B54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locked/>
    <w:rsid w:val="007B54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locked/>
    <w:rsid w:val="007B54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locked/>
    <w:rsid w:val="007B54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locked/>
    <w:rsid w:val="007B54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locked/>
    <w:rsid w:val="007B54D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B54DE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B54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54DE"/>
    <w:rPr>
      <w:rFonts w:ascii="Times New Roman" w:hAnsi="Times New Roman"/>
      <w:b/>
      <w:bCs/>
      <w:i/>
      <w:iCs/>
      <w:color w:val="4F81BD" w:themeColor="accent1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B54DE"/>
    <w:rPr>
      <w:b/>
      <w:bCs/>
      <w:smallCaps/>
      <w:color w:val="C0504D" w:themeColor="accent2"/>
      <w:spacing w:val="5"/>
      <w:u w:val="single"/>
    </w:rPr>
  </w:style>
  <w:style w:type="paragraph" w:styleId="List">
    <w:name w:val="List"/>
    <w:basedOn w:val="Normal"/>
    <w:semiHidden/>
    <w:unhideWhenUsed/>
    <w:locked/>
    <w:rsid w:val="007B54DE"/>
    <w:pPr>
      <w:ind w:left="283" w:hanging="283"/>
      <w:contextualSpacing/>
    </w:pPr>
  </w:style>
  <w:style w:type="paragraph" w:styleId="List2">
    <w:name w:val="List 2"/>
    <w:basedOn w:val="Normal"/>
    <w:semiHidden/>
    <w:unhideWhenUsed/>
    <w:locked/>
    <w:rsid w:val="007B54DE"/>
    <w:pPr>
      <w:ind w:left="566" w:hanging="283"/>
      <w:contextualSpacing/>
    </w:pPr>
  </w:style>
  <w:style w:type="paragraph" w:styleId="List3">
    <w:name w:val="List 3"/>
    <w:basedOn w:val="Normal"/>
    <w:semiHidden/>
    <w:unhideWhenUsed/>
    <w:locked/>
    <w:rsid w:val="007B54DE"/>
    <w:pPr>
      <w:ind w:left="849" w:hanging="283"/>
      <w:contextualSpacing/>
    </w:pPr>
  </w:style>
  <w:style w:type="paragraph" w:styleId="List4">
    <w:name w:val="List 4"/>
    <w:basedOn w:val="Normal"/>
    <w:semiHidden/>
    <w:unhideWhenUsed/>
    <w:locked/>
    <w:rsid w:val="007B54DE"/>
    <w:pPr>
      <w:ind w:left="1132" w:hanging="283"/>
      <w:contextualSpacing/>
    </w:pPr>
  </w:style>
  <w:style w:type="paragraph" w:styleId="List5">
    <w:name w:val="List 5"/>
    <w:basedOn w:val="Normal"/>
    <w:semiHidden/>
    <w:unhideWhenUsed/>
    <w:locked/>
    <w:rsid w:val="007B54DE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locked/>
    <w:rsid w:val="007B54DE"/>
    <w:pPr>
      <w:numPr>
        <w:numId w:val="7"/>
      </w:numPr>
      <w:contextualSpacing/>
    </w:pPr>
  </w:style>
  <w:style w:type="paragraph" w:styleId="ListBullet2">
    <w:name w:val="List Bullet 2"/>
    <w:basedOn w:val="Normal"/>
    <w:semiHidden/>
    <w:unhideWhenUsed/>
    <w:locked/>
    <w:rsid w:val="007B54DE"/>
    <w:pPr>
      <w:numPr>
        <w:numId w:val="8"/>
      </w:numPr>
      <w:contextualSpacing/>
    </w:pPr>
  </w:style>
  <w:style w:type="paragraph" w:styleId="ListBullet3">
    <w:name w:val="List Bullet 3"/>
    <w:basedOn w:val="Normal"/>
    <w:semiHidden/>
    <w:unhideWhenUsed/>
    <w:locked/>
    <w:rsid w:val="007B54DE"/>
    <w:pPr>
      <w:numPr>
        <w:numId w:val="9"/>
      </w:numPr>
      <w:contextualSpacing/>
    </w:pPr>
  </w:style>
  <w:style w:type="paragraph" w:styleId="ListBullet4">
    <w:name w:val="List Bullet 4"/>
    <w:basedOn w:val="Normal"/>
    <w:semiHidden/>
    <w:unhideWhenUsed/>
    <w:locked/>
    <w:rsid w:val="007B54DE"/>
    <w:pPr>
      <w:numPr>
        <w:numId w:val="10"/>
      </w:numPr>
      <w:contextualSpacing/>
    </w:pPr>
  </w:style>
  <w:style w:type="paragraph" w:styleId="ListBullet5">
    <w:name w:val="List Bullet 5"/>
    <w:basedOn w:val="Normal"/>
    <w:semiHidden/>
    <w:unhideWhenUsed/>
    <w:locked/>
    <w:rsid w:val="007B54DE"/>
    <w:pPr>
      <w:numPr>
        <w:numId w:val="11"/>
      </w:numPr>
      <w:contextualSpacing/>
    </w:pPr>
  </w:style>
  <w:style w:type="paragraph" w:styleId="ListContinue">
    <w:name w:val="List Continue"/>
    <w:basedOn w:val="Normal"/>
    <w:semiHidden/>
    <w:unhideWhenUsed/>
    <w:locked/>
    <w:rsid w:val="007B54DE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locked/>
    <w:rsid w:val="007B54DE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locked/>
    <w:rsid w:val="007B54DE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locked/>
    <w:rsid w:val="007B54DE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locked/>
    <w:rsid w:val="007B54DE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locked/>
    <w:rsid w:val="007B54DE"/>
    <w:pPr>
      <w:numPr>
        <w:numId w:val="12"/>
      </w:numPr>
      <w:contextualSpacing/>
    </w:pPr>
  </w:style>
  <w:style w:type="paragraph" w:styleId="ListNumber2">
    <w:name w:val="List Number 2"/>
    <w:basedOn w:val="Normal"/>
    <w:semiHidden/>
    <w:unhideWhenUsed/>
    <w:locked/>
    <w:rsid w:val="007B54DE"/>
    <w:pPr>
      <w:numPr>
        <w:numId w:val="13"/>
      </w:numPr>
      <w:contextualSpacing/>
    </w:pPr>
  </w:style>
  <w:style w:type="paragraph" w:styleId="ListNumber3">
    <w:name w:val="List Number 3"/>
    <w:basedOn w:val="Normal"/>
    <w:semiHidden/>
    <w:unhideWhenUsed/>
    <w:locked/>
    <w:rsid w:val="007B54DE"/>
    <w:pPr>
      <w:numPr>
        <w:numId w:val="14"/>
      </w:numPr>
      <w:contextualSpacing/>
    </w:pPr>
  </w:style>
  <w:style w:type="paragraph" w:styleId="ListNumber4">
    <w:name w:val="List Number 4"/>
    <w:basedOn w:val="Normal"/>
    <w:semiHidden/>
    <w:unhideWhenUsed/>
    <w:locked/>
    <w:rsid w:val="007B54DE"/>
    <w:pPr>
      <w:numPr>
        <w:numId w:val="15"/>
      </w:numPr>
      <w:contextualSpacing/>
    </w:pPr>
  </w:style>
  <w:style w:type="paragraph" w:styleId="ListNumber5">
    <w:name w:val="List Number 5"/>
    <w:basedOn w:val="Normal"/>
    <w:semiHidden/>
    <w:unhideWhenUsed/>
    <w:locked/>
    <w:rsid w:val="007B54DE"/>
    <w:pPr>
      <w:numPr>
        <w:numId w:val="16"/>
      </w:numPr>
      <w:contextualSpacing/>
    </w:pPr>
  </w:style>
  <w:style w:type="paragraph" w:styleId="MacroText">
    <w:name w:val="macro"/>
    <w:link w:val="MacroTextChar"/>
    <w:semiHidden/>
    <w:unhideWhenUsed/>
    <w:locked/>
    <w:rsid w:val="00B705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705F3"/>
    <w:rPr>
      <w:rFonts w:cs="Consolas"/>
      <w:lang w:eastAsia="en-US"/>
    </w:rPr>
  </w:style>
  <w:style w:type="paragraph" w:styleId="MessageHeader">
    <w:name w:val="Message Header"/>
    <w:basedOn w:val="Normal"/>
    <w:link w:val="MessageHeaderChar"/>
    <w:semiHidden/>
    <w:unhideWhenUsed/>
    <w:locked/>
    <w:rsid w:val="007B54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B54DE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locked/>
    <w:rsid w:val="007B54DE"/>
    <w:rPr>
      <w:rFonts w:ascii="Times New Roman" w:hAnsi="Times New Roman"/>
      <w:lang w:eastAsia="en-US"/>
    </w:rPr>
  </w:style>
  <w:style w:type="paragraph" w:styleId="NormalWeb">
    <w:name w:val="Normal (Web)"/>
    <w:basedOn w:val="Normal"/>
    <w:semiHidden/>
    <w:unhideWhenUsed/>
    <w:locked/>
    <w:rsid w:val="007B54DE"/>
    <w:rPr>
      <w:sz w:val="24"/>
      <w:szCs w:val="24"/>
    </w:rPr>
  </w:style>
  <w:style w:type="paragraph" w:styleId="NormalIndent">
    <w:name w:val="Normal Indent"/>
    <w:basedOn w:val="Normal"/>
    <w:semiHidden/>
    <w:unhideWhenUsed/>
    <w:locked/>
    <w:rsid w:val="007B54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7B54DE"/>
  </w:style>
  <w:style w:type="character" w:customStyle="1" w:styleId="NoteHeadingChar">
    <w:name w:val="Note Heading Char"/>
    <w:basedOn w:val="DefaultParagraphFont"/>
    <w:link w:val="NoteHeading"/>
    <w:semiHidden/>
    <w:rsid w:val="007B54DE"/>
    <w:rPr>
      <w:rFonts w:ascii="Times New Roman" w:hAnsi="Times New Roman"/>
      <w:lang w:eastAsia="en-US"/>
    </w:rPr>
  </w:style>
  <w:style w:type="character" w:styleId="PageNumber">
    <w:name w:val="page number"/>
    <w:basedOn w:val="DefaultParagraphFont"/>
    <w:semiHidden/>
    <w:unhideWhenUsed/>
    <w:locked/>
    <w:rsid w:val="007B54DE"/>
  </w:style>
  <w:style w:type="paragraph" w:styleId="PlainText">
    <w:name w:val="Plain Text"/>
    <w:basedOn w:val="Normal"/>
    <w:link w:val="PlainTextChar"/>
    <w:semiHidden/>
    <w:unhideWhenUsed/>
    <w:locked/>
    <w:rsid w:val="00D23CD4"/>
    <w:rPr>
      <w:rFonts w:ascii="Calibri" w:hAnsi="Calibri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23CD4"/>
    <w:rPr>
      <w:rFonts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B54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B54DE"/>
    <w:rPr>
      <w:rFonts w:ascii="Times New Roman" w:hAnsi="Times New Roman"/>
      <w:i/>
      <w:iCs/>
      <w:color w:val="000000" w:themeColor="text1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locked/>
    <w:rsid w:val="007B54DE"/>
  </w:style>
  <w:style w:type="character" w:customStyle="1" w:styleId="SalutationChar">
    <w:name w:val="Salutation Char"/>
    <w:basedOn w:val="DefaultParagraphFont"/>
    <w:link w:val="Salutation"/>
    <w:semiHidden/>
    <w:rsid w:val="007B54DE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semiHidden/>
    <w:unhideWhenUsed/>
    <w:locked/>
    <w:rsid w:val="007B54DE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B54DE"/>
    <w:rPr>
      <w:rFonts w:ascii="Times New Roman" w:hAnsi="Times New Roman"/>
      <w:lang w:eastAsia="en-US"/>
    </w:rPr>
  </w:style>
  <w:style w:type="character" w:styleId="Strong">
    <w:name w:val="Strong"/>
    <w:basedOn w:val="DefaultParagraphFont"/>
    <w:semiHidden/>
    <w:qFormat/>
    <w:locked/>
    <w:rsid w:val="007B54DE"/>
    <w:rPr>
      <w:b/>
      <w:bCs/>
    </w:rPr>
  </w:style>
  <w:style w:type="paragraph" w:styleId="Subtitle">
    <w:name w:val="Subtitle"/>
    <w:basedOn w:val="Normal"/>
    <w:next w:val="Normal"/>
    <w:link w:val="SubtitleChar"/>
    <w:semiHidden/>
    <w:qFormat/>
    <w:locked/>
    <w:rsid w:val="007B54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7B5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locked/>
    <w:rsid w:val="007B54DE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B54DE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locked/>
    <w:rsid w:val="007B54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locked/>
    <w:rsid w:val="007B54DE"/>
  </w:style>
  <w:style w:type="paragraph" w:styleId="Title">
    <w:name w:val="Title"/>
    <w:basedOn w:val="Normal"/>
    <w:next w:val="Normal"/>
    <w:link w:val="TitleChar"/>
    <w:semiHidden/>
    <w:qFormat/>
    <w:locked/>
    <w:rsid w:val="007B54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7B54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semiHidden/>
    <w:unhideWhenUsed/>
    <w:locked/>
    <w:rsid w:val="007B54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semiHidden/>
    <w:unhideWhenUsed/>
    <w:locked/>
    <w:rsid w:val="007B54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locked/>
    <w:rsid w:val="007B54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locked/>
    <w:rsid w:val="007B54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locked/>
    <w:rsid w:val="007B54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locked/>
    <w:rsid w:val="007B54DE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7B54DE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600EndnotesTitle">
    <w:name w:val="*600_Endnotes_Title"/>
    <w:semiHidden/>
    <w:rsid w:val="007D038E"/>
    <w:pPr>
      <w:widowControl w:val="0"/>
      <w:suppressLineNumbers/>
      <w:suppressAutoHyphens/>
      <w:spacing w:before="240" w:after="240" w:line="240" w:lineRule="atLeast"/>
      <w:outlineLvl w:val="0"/>
    </w:pPr>
    <w:rPr>
      <w:b/>
      <w:caps/>
      <w:sz w:val="24"/>
      <w:szCs w:val="24"/>
      <w:lang w:val="en-CA" w:eastAsia="en-US"/>
    </w:rPr>
  </w:style>
  <w:style w:type="paragraph" w:customStyle="1" w:styleId="500ExplanatoryNoteHeading">
    <w:name w:val="*500_Explanatory_Note_Heading"/>
    <w:semiHidden/>
    <w:rsid w:val="004A0A41"/>
    <w:pPr>
      <w:spacing w:before="120" w:after="360"/>
      <w:jc w:val="center"/>
      <w:outlineLvl w:val="0"/>
    </w:pPr>
    <w:rPr>
      <w:b/>
      <w:iCs/>
      <w:caps/>
      <w:sz w:val="28"/>
      <w:szCs w:val="22"/>
      <w:lang w:val="en-CA" w:eastAsia="en-US"/>
    </w:rPr>
  </w:style>
  <w:style w:type="paragraph" w:customStyle="1" w:styleId="403ScheduleCrossHeadingIndent">
    <w:name w:val="*403___Schedule_Cross_Heading_Indent"/>
    <w:basedOn w:val="403ScheduleCrossHeading"/>
    <w:semiHidden/>
    <w:rsid w:val="00097AEF"/>
    <w:pPr>
      <w:spacing w:after="240"/>
    </w:pPr>
    <w:rPr>
      <w:b/>
    </w:rPr>
  </w:style>
  <w:style w:type="paragraph" w:customStyle="1" w:styleId="215EnactedText">
    <w:name w:val="*215_Enacted_Text"/>
    <w:basedOn w:val="370NormalText"/>
    <w:rsid w:val="00D27C87"/>
    <w:pPr>
      <w:pBdr>
        <w:top w:val="single" w:sz="4" w:space="6" w:color="auto"/>
      </w:pBdr>
      <w:spacing w:before="480" w:after="360"/>
    </w:pPr>
  </w:style>
  <w:style w:type="character" w:customStyle="1" w:styleId="915SubSectionNumber">
    <w:name w:val="*915_SubSection_Number"/>
    <w:rsid w:val="00DE5387"/>
    <w:rPr>
      <w:dstrike w:val="0"/>
      <w:vanish w:val="0"/>
      <w:color w:val="auto"/>
      <w:szCs w:val="22"/>
      <w:vertAlign w:val="baseline"/>
      <w:lang w:val="en-CA"/>
    </w:rPr>
  </w:style>
  <w:style w:type="character" w:customStyle="1" w:styleId="916ClauseCharacter">
    <w:name w:val="*916_Clause_Character"/>
    <w:rsid w:val="00DE5387"/>
    <w:rPr>
      <w:dstrike w:val="0"/>
      <w:vanish w:val="0"/>
      <w:color w:val="auto"/>
      <w:szCs w:val="22"/>
      <w:vertAlign w:val="baseline"/>
      <w:lang w:val="en-CA"/>
    </w:rPr>
  </w:style>
  <w:style w:type="character" w:customStyle="1" w:styleId="917SubClauseCharacter">
    <w:name w:val="*917_SubClause_Character"/>
    <w:rsid w:val="00DE5387"/>
    <w:rPr>
      <w:dstrike w:val="0"/>
      <w:vanish w:val="0"/>
      <w:color w:val="auto"/>
      <w:szCs w:val="22"/>
      <w:vertAlign w:val="baseline"/>
      <w:lang w:val="en-CA"/>
    </w:rPr>
  </w:style>
  <w:style w:type="character" w:customStyle="1" w:styleId="918ParagraphCharacter">
    <w:name w:val="*918_Paragraph_Character"/>
    <w:uiPriority w:val="1"/>
    <w:rsid w:val="00DE5387"/>
    <w:rPr>
      <w:dstrike w:val="0"/>
      <w:vanish w:val="0"/>
      <w:color w:val="auto"/>
      <w:szCs w:val="22"/>
      <w:vertAlign w:val="baseline"/>
      <w:lang w:val="en-CA"/>
    </w:rPr>
  </w:style>
  <w:style w:type="character" w:customStyle="1" w:styleId="920Deletion">
    <w:name w:val="*920_Deletion"/>
    <w:uiPriority w:val="1"/>
    <w:rsid w:val="00B92BF4"/>
    <w:rPr>
      <w:strike/>
      <w:dstrike w:val="0"/>
      <w:color w:val="FF0000"/>
      <w:bdr w:val="dotted" w:sz="4" w:space="0" w:color="auto"/>
      <w:lang w:val="en-CA"/>
    </w:rPr>
  </w:style>
  <w:style w:type="character" w:customStyle="1" w:styleId="921Insertion">
    <w:name w:val="*921_Insertion"/>
    <w:uiPriority w:val="1"/>
    <w:rsid w:val="00B92BF4"/>
    <w:rPr>
      <w:color w:val="92D050"/>
      <w:bdr w:val="dotted" w:sz="4" w:space="0" w:color="auto"/>
      <w:lang w:val="en-CA"/>
    </w:rPr>
  </w:style>
  <w:style w:type="character" w:customStyle="1" w:styleId="922AmendingText">
    <w:name w:val="*922_Amending_Text"/>
    <w:uiPriority w:val="1"/>
    <w:semiHidden/>
    <w:rsid w:val="0031692E"/>
    <w:rPr>
      <w:b/>
      <w:lang w:val="en-GB"/>
    </w:rPr>
  </w:style>
  <w:style w:type="character" w:customStyle="1" w:styleId="929Underline">
    <w:name w:val="*929_Underline"/>
    <w:uiPriority w:val="1"/>
    <w:rsid w:val="00B92BF4"/>
    <w:rPr>
      <w:u w:val="single"/>
      <w:lang w:val="en-CA"/>
    </w:rPr>
  </w:style>
  <w:style w:type="character" w:customStyle="1" w:styleId="930Superscript">
    <w:name w:val="*930_Superscript"/>
    <w:uiPriority w:val="1"/>
    <w:rsid w:val="00B92BF4"/>
    <w:rPr>
      <w:vertAlign w:val="superscript"/>
      <w:lang w:val="en-CA"/>
    </w:rPr>
  </w:style>
  <w:style w:type="character" w:customStyle="1" w:styleId="931Subscript">
    <w:name w:val="*931_Subscript"/>
    <w:uiPriority w:val="1"/>
    <w:rsid w:val="00B92BF4"/>
    <w:rPr>
      <w:vertAlign w:val="subscript"/>
      <w:lang w:val="en-CA"/>
    </w:rPr>
  </w:style>
  <w:style w:type="character" w:customStyle="1" w:styleId="932Quotes">
    <w:name w:val="*932_Quotes"/>
    <w:uiPriority w:val="1"/>
    <w:rsid w:val="00B92BF4"/>
    <w:rPr>
      <w:rFonts w:ascii="PEI Crest" w:hAnsi="PEI Crest"/>
      <w:b w:val="0"/>
      <w:i w:val="0"/>
      <w:sz w:val="22"/>
      <w:lang w:val="en-CA"/>
    </w:rPr>
  </w:style>
  <w:style w:type="character" w:customStyle="1" w:styleId="933DraftNoteCharacter">
    <w:name w:val="*933_Draft_Note_Character"/>
    <w:uiPriority w:val="1"/>
    <w:rsid w:val="00420832"/>
    <w:rPr>
      <w:b/>
      <w:lang w:val="en-CA"/>
    </w:rPr>
  </w:style>
  <w:style w:type="character" w:customStyle="1" w:styleId="934EquasionNormal">
    <w:name w:val="*934_Equasion_Normal"/>
    <w:uiPriority w:val="1"/>
    <w:rsid w:val="00420832"/>
    <w:rPr>
      <w:rFonts w:ascii="Cambria Math" w:hAnsi="Cambria Math" w:cs="Cambria Math"/>
      <w:i w:val="0"/>
      <w:sz w:val="24"/>
      <w:lang w:val="en-CA"/>
    </w:rPr>
  </w:style>
  <w:style w:type="character" w:customStyle="1" w:styleId="935EquasionItalic">
    <w:name w:val="*935_Equasion_Italic"/>
    <w:basedOn w:val="934EquasionNormal"/>
    <w:uiPriority w:val="1"/>
    <w:rsid w:val="00420832"/>
    <w:rPr>
      <w:rFonts w:ascii="Cambria Math" w:hAnsi="Cambria Math" w:cs="Cambria Math"/>
      <w:i/>
      <w:sz w:val="24"/>
      <w:lang w:val="en-CA"/>
    </w:rPr>
  </w:style>
  <w:style w:type="character" w:customStyle="1" w:styleId="936EquasionBold">
    <w:name w:val="*936_Equasion_Bold"/>
    <w:basedOn w:val="934EquasionNormal"/>
    <w:uiPriority w:val="1"/>
    <w:rsid w:val="00420832"/>
    <w:rPr>
      <w:rFonts w:ascii="Cambria Math" w:hAnsi="Cambria Math" w:cs="Cambria Math"/>
      <w:b/>
      <w:i w:val="0"/>
      <w:sz w:val="24"/>
      <w:lang w:val="en-CA"/>
    </w:rPr>
  </w:style>
  <w:style w:type="character" w:customStyle="1" w:styleId="937EquasionBoldItalic">
    <w:name w:val="*937_Equasion_Bold_Italic"/>
    <w:basedOn w:val="934EquasionNormal"/>
    <w:uiPriority w:val="1"/>
    <w:rsid w:val="00420832"/>
    <w:rPr>
      <w:rFonts w:ascii="Cambria Math" w:hAnsi="Cambria Math" w:cs="Cambria Math"/>
      <w:b/>
      <w:i/>
      <w:sz w:val="24"/>
      <w:lang w:val="en-CA"/>
    </w:rPr>
  </w:style>
  <w:style w:type="character" w:customStyle="1" w:styleId="938ExplanatoryNoteBoxText">
    <w:name w:val="*938_Explanatory_Note_Box_Text"/>
    <w:uiPriority w:val="1"/>
    <w:rsid w:val="00420832"/>
    <w:rPr>
      <w:i/>
      <w:sz w:val="18"/>
      <w:lang w:val="en-CA"/>
    </w:rPr>
  </w:style>
  <w:style w:type="character" w:customStyle="1" w:styleId="943Checkbox">
    <w:name w:val="*943_Checkbox"/>
    <w:uiPriority w:val="1"/>
    <w:rsid w:val="00420832"/>
    <w:rPr>
      <w:sz w:val="32"/>
      <w:lang w:val="en-CA"/>
    </w:rPr>
  </w:style>
  <w:style w:type="paragraph" w:customStyle="1" w:styleId="370NormalTextCentre">
    <w:name w:val="*370_Normal_Text_Centre"/>
    <w:basedOn w:val="370NormalText"/>
    <w:rsid w:val="00486B81"/>
    <w:pPr>
      <w:jc w:val="center"/>
    </w:pPr>
  </w:style>
  <w:style w:type="paragraph" w:customStyle="1" w:styleId="370NormalTextRight">
    <w:name w:val="*370_Normal_Text_Right"/>
    <w:basedOn w:val="370NormalText"/>
    <w:rsid w:val="00486B81"/>
    <w:pPr>
      <w:jc w:val="right"/>
    </w:pPr>
  </w:style>
  <w:style w:type="paragraph" w:customStyle="1" w:styleId="371NormalTextBoldCentre">
    <w:name w:val="*371_Normal_Text_Bold_Centre"/>
    <w:basedOn w:val="371NormalTextBold"/>
    <w:rsid w:val="00486B81"/>
    <w:pPr>
      <w:jc w:val="center"/>
    </w:pPr>
  </w:style>
  <w:style w:type="paragraph" w:customStyle="1" w:styleId="371NormalTextBoldRight">
    <w:name w:val="*371_Normal_Text_Bold_Right"/>
    <w:basedOn w:val="371NormalTextBold"/>
    <w:rsid w:val="00486B81"/>
    <w:pPr>
      <w:jc w:val="right"/>
    </w:pPr>
  </w:style>
  <w:style w:type="paragraph" w:customStyle="1" w:styleId="370NormalTextCentreIndent">
    <w:name w:val="*370_Normal_Text_Centre_Indent"/>
    <w:basedOn w:val="370NormalTextCentre"/>
    <w:semiHidden/>
    <w:rsid w:val="00486B81"/>
    <w:pPr>
      <w:spacing w:before="240" w:after="240"/>
    </w:pPr>
    <w:rPr>
      <w:b/>
    </w:rPr>
  </w:style>
  <w:style w:type="paragraph" w:customStyle="1" w:styleId="370NormalTextRightIndent">
    <w:name w:val="*370_Normal_Text_Right_Indent"/>
    <w:basedOn w:val="370NormalTextRight"/>
    <w:semiHidden/>
    <w:rsid w:val="00F351B2"/>
    <w:pPr>
      <w:spacing w:before="240" w:after="240"/>
    </w:pPr>
    <w:rPr>
      <w:b/>
    </w:rPr>
  </w:style>
  <w:style w:type="paragraph" w:customStyle="1" w:styleId="371NormalTextBoldCentreIndent">
    <w:name w:val="*371_Normal_Text_Bold_Centre_Indent"/>
    <w:basedOn w:val="371NormalTextBoldCentre"/>
    <w:semiHidden/>
    <w:rsid w:val="00F351B2"/>
    <w:pPr>
      <w:spacing w:before="240" w:after="240"/>
    </w:pPr>
  </w:style>
  <w:style w:type="paragraph" w:customStyle="1" w:styleId="371NormalTextBoldRightIndent">
    <w:name w:val="*371_Normal_Text_Bold_Right_Indent"/>
    <w:basedOn w:val="371NormalTextBoldRight"/>
    <w:semiHidden/>
    <w:rsid w:val="00F351B2"/>
    <w:pPr>
      <w:spacing w:before="240" w:after="240"/>
    </w:pPr>
  </w:style>
  <w:style w:type="character" w:customStyle="1" w:styleId="919SubParagraphCharacter">
    <w:name w:val="*919_SubParagraph_Character"/>
    <w:uiPriority w:val="1"/>
    <w:rsid w:val="00DE5387"/>
    <w:rPr>
      <w:dstrike w:val="0"/>
      <w:vanish w:val="0"/>
      <w:color w:val="auto"/>
      <w:szCs w:val="22"/>
      <w:vertAlign w:val="baseline"/>
      <w:lang w:val="en-CA"/>
    </w:rPr>
  </w:style>
  <w:style w:type="paragraph" w:customStyle="1" w:styleId="701BoxHeading">
    <w:name w:val="*701_Box_Heading"/>
    <w:semiHidden/>
    <w:rsid w:val="00482F04"/>
    <w:pPr>
      <w:spacing w:before="120"/>
    </w:pPr>
    <w:rPr>
      <w:rFonts w:ascii="Arial" w:hAnsi="Arial"/>
      <w:caps/>
      <w:sz w:val="16"/>
      <w:szCs w:val="300"/>
      <w:lang w:eastAsia="en-US"/>
    </w:rPr>
  </w:style>
  <w:style w:type="paragraph" w:customStyle="1" w:styleId="701BoxTable">
    <w:name w:val="*701_Box_Table"/>
    <w:basedOn w:val="701BoxHeading"/>
    <w:semiHidden/>
    <w:rsid w:val="00482F04"/>
    <w:pPr>
      <w:spacing w:line="20" w:lineRule="exact"/>
    </w:pPr>
    <w:rPr>
      <w:sz w:val="2"/>
    </w:rPr>
  </w:style>
  <w:style w:type="paragraph" w:customStyle="1" w:styleId="701BoxText">
    <w:name w:val="*701_Box_Text"/>
    <w:basedOn w:val="701BoxHeading"/>
    <w:semiHidden/>
    <w:rsid w:val="00482F04"/>
    <w:pPr>
      <w:spacing w:before="60"/>
    </w:pPr>
    <w:rPr>
      <w:rFonts w:ascii="Times New Roman" w:hAnsi="Times New Roman"/>
      <w:caps w:val="0"/>
      <w:sz w:val="20"/>
    </w:rPr>
  </w:style>
  <w:style w:type="table" w:customStyle="1" w:styleId="701TableExplanatoryNote">
    <w:name w:val="*701_Table_Explanatory_Note"/>
    <w:basedOn w:val="TableNormal"/>
    <w:uiPriority w:val="99"/>
    <w:rsid w:val="00482F04"/>
    <w:rPr>
      <w:rFonts w:ascii="Times New Roman" w:hAnsi="Times New Roman"/>
    </w:rPr>
    <w:tblPr>
      <w:jc w:val="center"/>
      <w:tblBorders>
        <w:top w:val="double" w:sz="6" w:space="0" w:color="4F81BD" w:themeColor="accent1"/>
        <w:left w:val="double" w:sz="6" w:space="0" w:color="4F81BD" w:themeColor="accent1"/>
        <w:bottom w:val="double" w:sz="6" w:space="0" w:color="4F81BD" w:themeColor="accent1"/>
        <w:right w:val="double" w:sz="6" w:space="0" w:color="4F81BD" w:themeColor="accent1"/>
      </w:tblBorders>
      <w:tblCellMar>
        <w:bottom w:w="108" w:type="dxa"/>
      </w:tblCellMar>
    </w:tblPr>
    <w:trPr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</w:rPr>
      <w:tblPr/>
      <w:tcPr>
        <w:shd w:val="clear" w:color="auto" w:fill="548DD4" w:themeFill="text2" w:themeFillTint="99"/>
      </w:tcPr>
    </w:tblStylePr>
  </w:style>
  <w:style w:type="table" w:customStyle="1" w:styleId="702TableComments">
    <w:name w:val="*702_Table_Comments"/>
    <w:basedOn w:val="701TableExplanatoryNote"/>
    <w:uiPriority w:val="99"/>
    <w:rsid w:val="00482F04"/>
    <w:tblPr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Arial" w:hAnsi="Arial"/>
        <w:b/>
        <w:color w:val="000000" w:themeColor="text1"/>
      </w:rPr>
      <w:tblPr/>
      <w:tcPr>
        <w:shd w:val="clear" w:color="auto" w:fill="FFFF00"/>
      </w:tcPr>
    </w:tblStylePr>
  </w:style>
  <w:style w:type="paragraph" w:customStyle="1" w:styleId="396TableSpacing">
    <w:name w:val="*396_Table_Spacing"/>
    <w:next w:val="NoSpacing"/>
    <w:rsid w:val="00FC1379"/>
    <w:pPr>
      <w:spacing w:line="14" w:lineRule="exact"/>
    </w:pPr>
    <w:rPr>
      <w:rFonts w:ascii="Times New Roman" w:hAnsi="Times New Roman"/>
      <w:b/>
      <w:lang w:eastAsia="en-US"/>
    </w:rPr>
  </w:style>
  <w:style w:type="paragraph" w:customStyle="1" w:styleId="392TableHeaderCompressed">
    <w:name w:val="*392_Table_Header_Compressed"/>
    <w:rsid w:val="00247715"/>
    <w:pPr>
      <w:spacing w:line="220" w:lineRule="exact"/>
    </w:pPr>
    <w:rPr>
      <w:rFonts w:ascii="Arial Narrow" w:hAnsi="Arial Narrow"/>
      <w:b/>
      <w:sz w:val="18"/>
      <w:lang w:eastAsia="en-US"/>
    </w:rPr>
  </w:style>
  <w:style w:type="paragraph" w:customStyle="1" w:styleId="392TableTextCompressed">
    <w:name w:val="*392_Table_Text_Compressed"/>
    <w:basedOn w:val="391TableText"/>
    <w:rsid w:val="00247715"/>
    <w:rPr>
      <w:rFonts w:ascii="Arial Narrow" w:hAnsi="Arial Narrow"/>
    </w:rPr>
  </w:style>
  <w:style w:type="paragraph" w:customStyle="1" w:styleId="393Citation">
    <w:name w:val="*393_Citation"/>
    <w:rsid w:val="00247715"/>
    <w:pPr>
      <w:keepLines/>
      <w:suppressAutoHyphens/>
      <w:spacing w:before="40"/>
      <w:contextualSpacing/>
      <w:jc w:val="right"/>
    </w:pPr>
    <w:rPr>
      <w:rFonts w:ascii="Times New Roman" w:hAnsi="Times New Roman"/>
      <w:sz w:val="18"/>
      <w:lang w:eastAsia="en-US"/>
    </w:rPr>
  </w:style>
  <w:style w:type="paragraph" w:customStyle="1" w:styleId="394Note">
    <w:name w:val="*394_Note"/>
    <w:basedOn w:val="321SubSection"/>
    <w:rsid w:val="00247715"/>
    <w:pPr>
      <w:numPr>
        <w:ilvl w:val="0"/>
        <w:numId w:val="0"/>
      </w:numPr>
      <w:tabs>
        <w:tab w:val="left" w:pos="864"/>
      </w:tabs>
      <w:spacing w:line="240" w:lineRule="auto"/>
      <w:ind w:left="864" w:hanging="432"/>
    </w:pPr>
    <w:rPr>
      <w:i/>
      <w:sz w:val="20"/>
      <w:lang w:val="en-GB"/>
    </w:rPr>
  </w:style>
  <w:style w:type="paragraph" w:customStyle="1" w:styleId="395DraftNote">
    <w:name w:val="*395_Draft_Note"/>
    <w:basedOn w:val="Normal"/>
    <w:rsid w:val="00247715"/>
    <w:pPr>
      <w:tabs>
        <w:tab w:val="clear" w:pos="720"/>
        <w:tab w:val="left" w:pos="432"/>
      </w:tabs>
      <w:suppressAutoHyphens/>
      <w:spacing w:before="60" w:after="60" w:line="240" w:lineRule="auto"/>
      <w:ind w:left="1728"/>
      <w:jc w:val="both"/>
    </w:pPr>
    <w:rPr>
      <w:rFonts w:eastAsia="MS Minch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Laws\Templates\Bil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7788-E9F1-49F9-8D4C-D59243CB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148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Act to Amend the Residential Tenancy Act (No. 3)</vt:lpstr>
    </vt:vector>
  </TitlesOfParts>
  <Manager>Legislative Counsel</Manager>
  <Company>Prince Edward Island Government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Act to Amend the Residential Tenancy Act (No. 3)</dc:title>
  <dc:subject>Prince Edward Island</dc:subject>
  <dc:creator>Neil Ferguson</dc:creator>
  <cp:keywords>Version 1.00</cp:keywords>
  <cp:lastModifiedBy>Brad Trivers</cp:lastModifiedBy>
  <cp:revision>4</cp:revision>
  <cp:lastPrinted>2024-09-10T19:17:00Z</cp:lastPrinted>
  <dcterms:created xsi:type="dcterms:W3CDTF">2024-09-10T18:39:00Z</dcterms:created>
  <dcterms:modified xsi:type="dcterms:W3CDTF">2024-09-10T19:19:00Z</dcterms:modified>
  <cp:category>V01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CHeading">
    <vt:lpwstr>Table of Contents</vt:lpwstr>
  </property>
  <property fmtid="{D5CDD505-2E9C-101B-9397-08002B2CF9AE}" pid="3" name="BodyHeading">
    <vt:lpwstr>Section</vt:lpwstr>
  </property>
  <property fmtid="{D5CDD505-2E9C-101B-9397-08002B2CF9AE}" pid="4" name="Version">
    <vt:lpwstr>Version: </vt:lpwstr>
  </property>
  <property fmtid="{D5CDD505-2E9C-101B-9397-08002B2CF9AE}" pid="5" name="VersionDate">
    <vt:lpwstr>16 February 2024</vt:lpwstr>
  </property>
  <property fmtid="{D5CDD505-2E9C-101B-9397-08002B2CF9AE}" pid="6" name="Origin">
    <vt:lpwstr>Keys</vt:lpwstr>
  </property>
  <property fmtid="{D5CDD505-2E9C-101B-9397-08002B2CF9AE}" pid="7" name="Approval">
    <vt:lpwstr>NOT READY FOR CCOP</vt:lpwstr>
  </property>
  <property fmtid="{D5CDD505-2E9C-101B-9397-08002B2CF9AE}" pid="8" name="Authority">
    <vt:lpwstr>Printed (by Authority) by the Queen's Printer</vt:lpwstr>
  </property>
  <property fmtid="{D5CDD505-2E9C-101B-9397-08002B2CF9AE}" pid="9" name="TitleAssent">
    <vt:lpwstr>An Act to Amend the Residential Tenancy Act (No. 3)</vt:lpwstr>
  </property>
  <property fmtid="{D5CDD505-2E9C-101B-9397-08002B2CF9AE}" pid="10" name="LegislationType">
    <vt:lpwstr>Primary</vt:lpwstr>
  </property>
  <property fmtid="{D5CDD505-2E9C-101B-9397-08002B2CF9AE}" pid="11" name="OrderNo">
    <vt:lpwstr>Not Set</vt:lpwstr>
  </property>
  <property fmtid="{D5CDD505-2E9C-101B-9397-08002B2CF9AE}" pid="12" name="Currency">
    <vt:lpwstr>V01</vt:lpwstr>
  </property>
  <property fmtid="{D5CDD505-2E9C-101B-9397-08002B2CF9AE}" pid="13" name="Year">
    <vt:lpwstr>2024</vt:lpwstr>
  </property>
  <property fmtid="{D5CDD505-2E9C-101B-9397-08002B2CF9AE}" pid="14" name="Chapter">
    <vt:lpwstr> </vt:lpwstr>
  </property>
  <property fmtid="{D5CDD505-2E9C-101B-9397-08002B2CF9AE}" pid="15" name="Member">
    <vt:lpwstr>Bradley G. Trivers</vt:lpwstr>
  </property>
  <property fmtid="{D5CDD505-2E9C-101B-9397-08002B2CF9AE}" pid="16" name="Member_Title">
    <vt:lpwstr>MLA</vt:lpwstr>
  </property>
  <property fmtid="{D5CDD505-2E9C-101B-9397-08002B2CF9AE}" pid="17" name="Governor">
    <vt:lpwstr> </vt:lpwstr>
  </property>
  <property fmtid="{D5CDD505-2E9C-101B-9397-08002B2CF9AE}" pid="18" name="Speaker">
    <vt:lpwstr> </vt:lpwstr>
  </property>
  <property fmtid="{D5CDD505-2E9C-101B-9397-08002B2CF9AE}" pid="19" name="Bill_Number">
    <vt:lpwstr> </vt:lpwstr>
  </property>
  <property fmtid="{D5CDD505-2E9C-101B-9397-08002B2CF9AE}" pid="20" name="Bill_Type">
    <vt:lpwstr> GOVERNMENT BILL</vt:lpwstr>
  </property>
  <property fmtid="{D5CDD505-2E9C-101B-9397-08002B2CF9AE}" pid="21" name="Long_Title">
    <vt:lpwstr> </vt:lpwstr>
  </property>
  <property fmtid="{D5CDD505-2E9C-101B-9397-08002B2CF9AE}" pid="22" name="Session_Page_1_L1">
    <vt:lpwstr> </vt:lpwstr>
  </property>
  <property fmtid="{D5CDD505-2E9C-101B-9397-08002B2CF9AE}" pid="23" name="Session_Page_1_L3">
    <vt:lpwstr> </vt:lpwstr>
  </property>
  <property fmtid="{D5CDD505-2E9C-101B-9397-08002B2CF9AE}" pid="24" name="Session_Page_2_L1">
    <vt:lpwstr> </vt:lpwstr>
  </property>
  <property fmtid="{D5CDD505-2E9C-101B-9397-08002B2CF9AE}" pid="25" name="Assent">
    <vt:lpwstr> </vt:lpwstr>
  </property>
  <property fmtid="{D5CDD505-2E9C-101B-9397-08002B2CF9AE}" pid="26" name="leftBracket">
    <vt:lpwstr> </vt:lpwstr>
  </property>
  <property fmtid="{D5CDD505-2E9C-101B-9397-08002B2CF9AE}" pid="27" name="rightBracket">
    <vt:lpwstr> </vt:lpwstr>
  </property>
  <property fmtid="{D5CDD505-2E9C-101B-9397-08002B2CF9AE}" pid="28" name="Clerk">
    <vt:lpwstr> </vt:lpwstr>
  </property>
</Properties>
</file>